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42C3" w14:textId="63FA9BB1" w:rsidR="00B51F15" w:rsidRDefault="009B0A77" w:rsidP="00A84EEF">
      <w:pPr>
        <w:tabs>
          <w:tab w:val="left" w:pos="7080"/>
          <w:tab w:val="right" w:pos="9781"/>
        </w:tabs>
        <w:spacing w:before="240" w:after="240"/>
        <w:ind w:right="-57"/>
        <w:jc w:val="center"/>
        <w:rPr>
          <w:b/>
          <w:color w:val="7030A0"/>
          <w:sz w:val="44"/>
        </w:rPr>
      </w:pPr>
      <w:r>
        <w:rPr>
          <w:b/>
          <w:color w:val="7030A0"/>
          <w:sz w:val="44"/>
        </w:rPr>
        <w:t>Application for Membership</w:t>
      </w:r>
    </w:p>
    <w:p w14:paraId="48F60626" w14:textId="52B48306" w:rsidR="009B0A77" w:rsidRPr="009B0A77" w:rsidRDefault="009B0A77" w:rsidP="009B0A77">
      <w:pPr>
        <w:spacing w:before="240" w:after="480"/>
        <w:jc w:val="center"/>
        <w:rPr>
          <w:rFonts w:ascii="Helvetica" w:hAnsi="Helvetica" w:cs="Helvetica"/>
          <w:i/>
          <w:color w:val="000000"/>
          <w:sz w:val="21"/>
          <w:szCs w:val="21"/>
        </w:rPr>
      </w:pPr>
      <w:r w:rsidRPr="009B0A77">
        <w:rPr>
          <w:rFonts w:ascii="Helvetica" w:hAnsi="Helvetica" w:cs="Helvetica"/>
          <w:i/>
          <w:color w:val="000000"/>
          <w:sz w:val="21"/>
          <w:szCs w:val="21"/>
        </w:rPr>
        <w:t>Membership is free and will give you voting rights at the Annual General Meeting</w:t>
      </w:r>
    </w:p>
    <w:p w14:paraId="17114122" w14:textId="266A7106" w:rsidR="009B0A77" w:rsidRPr="007E3CFA" w:rsidRDefault="009B0A77" w:rsidP="00A84EEF">
      <w:pPr>
        <w:spacing w:after="360"/>
        <w:rPr>
          <w:rFonts w:ascii="Helvetica" w:hAnsi="Helvetica" w:cs="Helvetica"/>
          <w:iCs/>
          <w:color w:val="000000"/>
        </w:rPr>
      </w:pPr>
      <w:r w:rsidRPr="007E3CFA">
        <w:rPr>
          <w:rFonts w:ascii="Helvetica" w:hAnsi="Helvetica" w:cs="Helvetica"/>
          <w:iCs/>
          <w:color w:val="000000"/>
        </w:rPr>
        <w:t>First Name:</w:t>
      </w:r>
      <w:r w:rsidRPr="007E3CFA">
        <w:rPr>
          <w:rFonts w:ascii="Helvetica" w:hAnsi="Helvetica" w:cs="Helvetica"/>
          <w:iCs/>
          <w:color w:val="000000"/>
        </w:rPr>
        <w:tab/>
      </w:r>
      <w:r w:rsidRPr="007E3CFA">
        <w:rPr>
          <w:rFonts w:ascii="Helvetica" w:hAnsi="Helvetica" w:cs="Helvetica"/>
          <w:iCs/>
          <w:color w:val="000000"/>
        </w:rPr>
        <w:tab/>
      </w:r>
      <w:r w:rsidR="007E3CFA" w:rsidRPr="007E3CFA">
        <w:rPr>
          <w:rFonts w:ascii="Helvetica" w:hAnsi="Helvetica" w:cs="Helvetica"/>
          <w:iCs/>
          <w:color w:val="000000"/>
        </w:rPr>
        <w:t>___</w:t>
      </w:r>
      <w:r w:rsidRPr="007E3CFA">
        <w:rPr>
          <w:rFonts w:ascii="Helvetica" w:hAnsi="Helvetica" w:cs="Helvetica"/>
          <w:iCs/>
          <w:color w:val="000000"/>
        </w:rPr>
        <w:t>______________________</w:t>
      </w:r>
    </w:p>
    <w:p w14:paraId="4074AA5D" w14:textId="113E151F" w:rsidR="009B0A77" w:rsidRPr="007E3CFA" w:rsidRDefault="009B0A77" w:rsidP="00A84EEF">
      <w:pPr>
        <w:spacing w:after="360"/>
        <w:rPr>
          <w:rFonts w:ascii="Helvetica" w:hAnsi="Helvetica" w:cs="Helvetica"/>
          <w:iCs/>
          <w:color w:val="000000"/>
        </w:rPr>
      </w:pPr>
      <w:r w:rsidRPr="007E3CFA">
        <w:rPr>
          <w:rFonts w:ascii="Helvetica" w:hAnsi="Helvetica" w:cs="Helvetica"/>
          <w:iCs/>
          <w:color w:val="000000"/>
        </w:rPr>
        <w:t>Last Name:</w:t>
      </w:r>
      <w:r w:rsidRPr="007E3CFA">
        <w:rPr>
          <w:rFonts w:ascii="Helvetica" w:hAnsi="Helvetica" w:cs="Helvetica"/>
          <w:iCs/>
          <w:color w:val="000000"/>
        </w:rPr>
        <w:tab/>
      </w:r>
      <w:r w:rsidRPr="007E3CFA">
        <w:rPr>
          <w:rFonts w:ascii="Helvetica" w:hAnsi="Helvetica" w:cs="Helvetica"/>
          <w:iCs/>
          <w:color w:val="000000"/>
        </w:rPr>
        <w:tab/>
      </w:r>
      <w:r w:rsidR="007E3CFA" w:rsidRPr="007E3CFA">
        <w:rPr>
          <w:rFonts w:ascii="Helvetica" w:hAnsi="Helvetica" w:cs="Helvetica"/>
          <w:iCs/>
          <w:color w:val="000000"/>
        </w:rPr>
        <w:t>_________________________</w:t>
      </w:r>
    </w:p>
    <w:p w14:paraId="38879A07" w14:textId="703F96E1" w:rsidR="009B0A77" w:rsidRPr="007E3CFA" w:rsidRDefault="009B0A77" w:rsidP="00A84EEF">
      <w:pPr>
        <w:spacing w:after="360"/>
        <w:rPr>
          <w:rFonts w:ascii="Helvetica" w:hAnsi="Helvetica" w:cs="Helvetica"/>
          <w:iCs/>
          <w:color w:val="000000"/>
        </w:rPr>
      </w:pPr>
      <w:r w:rsidRPr="007E3CFA">
        <w:rPr>
          <w:rFonts w:ascii="Helvetica" w:hAnsi="Helvetica" w:cs="Helvetica"/>
          <w:iCs/>
          <w:color w:val="000000"/>
        </w:rPr>
        <w:t>Postcode:</w:t>
      </w:r>
      <w:r w:rsidRPr="007E3CFA">
        <w:rPr>
          <w:rFonts w:ascii="Helvetica" w:hAnsi="Helvetica" w:cs="Helvetica"/>
          <w:iCs/>
          <w:color w:val="000000"/>
        </w:rPr>
        <w:tab/>
      </w:r>
      <w:r w:rsidRPr="007E3CFA">
        <w:rPr>
          <w:rFonts w:ascii="Helvetica" w:hAnsi="Helvetica" w:cs="Helvetica"/>
          <w:iCs/>
          <w:color w:val="000000"/>
        </w:rPr>
        <w:tab/>
      </w:r>
      <w:r w:rsidR="007E3CFA" w:rsidRPr="007E3CFA">
        <w:rPr>
          <w:rFonts w:ascii="Helvetica" w:hAnsi="Helvetica" w:cs="Helvetica"/>
          <w:iCs/>
          <w:color w:val="000000"/>
        </w:rPr>
        <w:t>_____</w:t>
      </w:r>
    </w:p>
    <w:p w14:paraId="724B6B69" w14:textId="66E75CEA" w:rsidR="009B0A77" w:rsidRPr="007E3CFA" w:rsidRDefault="009B0A77" w:rsidP="00A84EEF">
      <w:pPr>
        <w:spacing w:after="360"/>
        <w:rPr>
          <w:rFonts w:ascii="Helvetica" w:hAnsi="Helvetica" w:cs="Helvetica"/>
          <w:iCs/>
          <w:color w:val="000000"/>
        </w:rPr>
      </w:pPr>
      <w:r w:rsidRPr="007E3CFA">
        <w:rPr>
          <w:rFonts w:ascii="Helvetica" w:hAnsi="Helvetica" w:cs="Helvetica"/>
          <w:iCs/>
          <w:color w:val="000000"/>
        </w:rPr>
        <w:t>Email:</w:t>
      </w:r>
      <w:r w:rsidRPr="007E3CFA">
        <w:rPr>
          <w:rFonts w:ascii="Helvetica" w:hAnsi="Helvetica" w:cs="Helvetica"/>
          <w:iCs/>
          <w:color w:val="000000"/>
        </w:rPr>
        <w:tab/>
      </w:r>
      <w:r w:rsidRPr="007E3CFA">
        <w:rPr>
          <w:rFonts w:ascii="Helvetica" w:hAnsi="Helvetica" w:cs="Helvetica"/>
          <w:iCs/>
          <w:color w:val="000000"/>
        </w:rPr>
        <w:tab/>
      </w:r>
      <w:r w:rsidRPr="007E3CFA">
        <w:rPr>
          <w:rFonts w:ascii="Helvetica" w:hAnsi="Helvetica" w:cs="Helvetica"/>
          <w:iCs/>
          <w:color w:val="000000"/>
        </w:rPr>
        <w:tab/>
      </w:r>
      <w:r w:rsidR="007E3CFA" w:rsidRPr="007E3CFA">
        <w:rPr>
          <w:rFonts w:ascii="Helvetica" w:hAnsi="Helvetica" w:cs="Helvetica"/>
          <w:iCs/>
          <w:color w:val="000000"/>
        </w:rPr>
        <w:t>__________________________________________________</w:t>
      </w:r>
    </w:p>
    <w:p w14:paraId="5236205D" w14:textId="54E47471" w:rsidR="009B0A77" w:rsidRPr="007E3CFA" w:rsidRDefault="009B0A77" w:rsidP="00A84EEF">
      <w:pPr>
        <w:spacing w:after="360"/>
        <w:rPr>
          <w:rFonts w:ascii="Helvetica" w:hAnsi="Helvetica" w:cs="Helvetica"/>
          <w:iCs/>
          <w:color w:val="000000"/>
        </w:rPr>
      </w:pPr>
      <w:r w:rsidRPr="007E3CFA">
        <w:rPr>
          <w:rFonts w:ascii="Helvetica" w:hAnsi="Helvetica" w:cs="Helvetica"/>
          <w:iCs/>
          <w:color w:val="000000"/>
        </w:rPr>
        <w:t>Phone Number:</w:t>
      </w:r>
      <w:r w:rsidRPr="007E3CFA">
        <w:rPr>
          <w:rFonts w:ascii="Helvetica" w:hAnsi="Helvetica" w:cs="Helvetica"/>
          <w:iCs/>
          <w:color w:val="000000"/>
        </w:rPr>
        <w:tab/>
      </w:r>
      <w:r w:rsidR="007E3CFA" w:rsidRPr="007E3CFA">
        <w:rPr>
          <w:rFonts w:ascii="Helvetica" w:hAnsi="Helvetica" w:cs="Helvetica"/>
          <w:iCs/>
          <w:color w:val="000000"/>
        </w:rPr>
        <w:t>_________________________</w:t>
      </w:r>
    </w:p>
    <w:p w14:paraId="67E82E15" w14:textId="77777777" w:rsidR="007E3CFA" w:rsidRDefault="007E3CFA" w:rsidP="009B0A77">
      <w:pPr>
        <w:spacing w:after="360"/>
        <w:rPr>
          <w:rFonts w:ascii="Helvetica" w:hAnsi="Helvetica" w:cs="Helvetica"/>
          <w:iCs/>
          <w:color w:val="000000"/>
        </w:rPr>
      </w:pPr>
    </w:p>
    <w:p w14:paraId="6FB58302" w14:textId="13561173" w:rsidR="009B0A77" w:rsidRPr="007E3CFA" w:rsidRDefault="009B0A77" w:rsidP="009B0A77">
      <w:pPr>
        <w:spacing w:after="360"/>
        <w:rPr>
          <w:rFonts w:ascii="Helvetica" w:hAnsi="Helvetica" w:cs="Helvetica"/>
          <w:iCs/>
          <w:color w:val="000000"/>
        </w:rPr>
      </w:pPr>
      <w:r w:rsidRPr="007E3CFA">
        <w:rPr>
          <w:rFonts w:ascii="Helvetica" w:hAnsi="Helvetica" w:cs="Helvetica"/>
          <w:iCs/>
          <w:color w:val="000000"/>
        </w:rPr>
        <w:t>Would you like to receive the quarterly newsletter from the foundation? Y / N</w:t>
      </w:r>
    </w:p>
    <w:p w14:paraId="54479DF0" w14:textId="49D6FCA3" w:rsidR="009B0A77" w:rsidRPr="007E3CFA" w:rsidRDefault="009B0A77" w:rsidP="009B0A77">
      <w:pPr>
        <w:spacing w:after="360"/>
        <w:rPr>
          <w:rFonts w:ascii="Helvetica" w:hAnsi="Helvetica" w:cs="Helvetica"/>
          <w:iCs/>
          <w:color w:val="000000"/>
        </w:rPr>
      </w:pPr>
      <w:r w:rsidRPr="007E3CFA">
        <w:rPr>
          <w:rFonts w:ascii="Helvetica" w:hAnsi="Helvetica" w:cs="Helvetica"/>
          <w:iCs/>
          <w:color w:val="000000"/>
        </w:rPr>
        <w:t>Would you like to receive the emails with information on volunteering opportunities? Y / N</w:t>
      </w:r>
    </w:p>
    <w:p w14:paraId="0303F45A" w14:textId="77777777" w:rsidR="008D0E77" w:rsidRPr="007E3CFA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49C1D478" w14:textId="77777777" w:rsidR="008D0E77" w:rsidRPr="007E3CFA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2C00ED25" w14:textId="77777777" w:rsidR="008D0E77" w:rsidRPr="007E3CFA" w:rsidRDefault="008D0E77" w:rsidP="008D0E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11AD6668" w14:textId="1CE94F21" w:rsidR="006C7FCF" w:rsidRPr="007E3CFA" w:rsidRDefault="006C7FCF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color w:val="000000"/>
        </w:rPr>
      </w:pPr>
      <w:r w:rsidRPr="007E3CFA">
        <w:rPr>
          <w:rFonts w:ascii="Helvetica" w:hAnsi="Helvetica" w:cs="Helvetica"/>
          <w:i/>
          <w:color w:val="000000"/>
        </w:rPr>
        <w:t>_____________________________</w:t>
      </w:r>
    </w:p>
    <w:p w14:paraId="443E6B1D" w14:textId="491968CE" w:rsidR="006C7FCF" w:rsidRPr="007E3CFA" w:rsidRDefault="007E3CFA" w:rsidP="006C7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color w:val="000000"/>
        </w:rPr>
      </w:pPr>
      <w:r w:rsidRPr="007E3CFA">
        <w:rPr>
          <w:rFonts w:ascii="Helvetica" w:hAnsi="Helvetica" w:cs="Helvetica"/>
          <w:i/>
          <w:color w:val="000000"/>
        </w:rPr>
        <w:t>Signature</w:t>
      </w:r>
      <w:r w:rsidR="006C7FCF" w:rsidRPr="007E3CFA">
        <w:rPr>
          <w:rFonts w:ascii="Helvetica" w:hAnsi="Helvetica" w:cs="Helvetica"/>
          <w:i/>
          <w:color w:val="000000"/>
        </w:rPr>
        <w:t xml:space="preserve"> of </w:t>
      </w:r>
      <w:r w:rsidRPr="007E3CFA">
        <w:rPr>
          <w:rFonts w:ascii="Helvetica" w:hAnsi="Helvetica" w:cs="Helvetica"/>
          <w:i/>
          <w:color w:val="000000"/>
        </w:rPr>
        <w:t>Applicant</w:t>
      </w:r>
    </w:p>
    <w:p w14:paraId="33AF432D" w14:textId="65B0F062" w:rsidR="006C7FCF" w:rsidRPr="007E3CFA" w:rsidRDefault="006C7FCF" w:rsidP="008D0E77">
      <w:pPr>
        <w:tabs>
          <w:tab w:val="center" w:pos="2552"/>
          <w:tab w:val="center" w:pos="6946"/>
          <w:tab w:val="right" w:pos="9781"/>
        </w:tabs>
        <w:ind w:right="-58"/>
        <w:rPr>
          <w:rFonts w:ascii="Helvetica" w:hAnsi="Helvetica"/>
        </w:rPr>
      </w:pPr>
    </w:p>
    <w:p w14:paraId="4447382D" w14:textId="277CD39D" w:rsidR="0003445A" w:rsidRPr="007E3CFA" w:rsidRDefault="0003445A" w:rsidP="00557EBC">
      <w:pPr>
        <w:rPr>
          <w:rFonts w:ascii="Helvetica" w:hAnsi="Helvetica"/>
          <w:szCs w:val="16"/>
        </w:rPr>
      </w:pPr>
    </w:p>
    <w:p w14:paraId="7ACEF3F1" w14:textId="70715072" w:rsidR="007E3CFA" w:rsidRPr="007E3CFA" w:rsidRDefault="007E3CFA" w:rsidP="00557EBC">
      <w:pPr>
        <w:rPr>
          <w:rFonts w:ascii="Helvetica" w:hAnsi="Helvetica"/>
          <w:szCs w:val="16"/>
        </w:rPr>
      </w:pPr>
    </w:p>
    <w:p w14:paraId="178D743E" w14:textId="4DC9D774" w:rsidR="007E3CFA" w:rsidRPr="007E3CFA" w:rsidRDefault="007E3CFA" w:rsidP="007E3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color w:val="000000"/>
        </w:rPr>
      </w:pPr>
      <w:r w:rsidRPr="007E3CFA">
        <w:rPr>
          <w:rFonts w:ascii="Helvetica" w:hAnsi="Helvetica" w:cs="Helvetica"/>
          <w:i/>
          <w:color w:val="000000"/>
        </w:rPr>
        <w:t>_____________________________</w:t>
      </w:r>
    </w:p>
    <w:p w14:paraId="7A6C82ED" w14:textId="0B28857B" w:rsidR="00CF529C" w:rsidRDefault="007E3CFA" w:rsidP="009B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  <w:r w:rsidRPr="007E3CFA">
        <w:rPr>
          <w:rFonts w:ascii="Helvetica" w:hAnsi="Helvetica" w:cs="Helvetica"/>
          <w:iCs/>
          <w:color w:val="000000"/>
        </w:rPr>
        <w:t>Date</w:t>
      </w:r>
    </w:p>
    <w:p w14:paraId="2C958046" w14:textId="32B39F9A" w:rsidR="00FE2452" w:rsidRDefault="00FE2452" w:rsidP="009B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2FFE9656" w14:textId="77777777" w:rsidR="009720BD" w:rsidRDefault="009720BD" w:rsidP="009B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0F0656E3" w14:textId="621944A3" w:rsidR="00FE2452" w:rsidRPr="00FE2452" w:rsidRDefault="00FE2452" w:rsidP="00FE2452">
      <w:pPr>
        <w:jc w:val="center"/>
        <w:rPr>
          <w:rFonts w:ascii="Helvetica" w:hAnsi="Helvetica" w:cstheme="minorHAnsi"/>
          <w:i/>
          <w:iCs/>
          <w:lang w:eastAsia="en-GB"/>
        </w:rPr>
      </w:pPr>
      <w:r w:rsidRPr="00FE2452">
        <w:rPr>
          <w:rFonts w:ascii="Helvetica" w:hAnsi="Helvetica" w:cstheme="minorHAnsi"/>
          <w:i/>
          <w:iCs/>
          <w:lang w:eastAsia="en-GB"/>
        </w:rPr>
        <w:t>Please forward completed</w:t>
      </w:r>
      <w:r w:rsidRPr="00FE2452">
        <w:rPr>
          <w:rFonts w:ascii="Helvetica" w:hAnsi="Helvetica" w:cstheme="minorHAnsi"/>
          <w:i/>
          <w:iCs/>
          <w:lang w:eastAsia="en-GB"/>
        </w:rPr>
        <w:t xml:space="preserve"> form by </w:t>
      </w:r>
      <w:hyperlink r:id="rId7" w:tgtFrame="_blank" w:history="1">
        <w:r w:rsidRPr="00FE2452">
          <w:rPr>
            <w:rFonts w:ascii="Helvetica" w:hAnsi="Helvetica" w:cstheme="minorHAnsi"/>
            <w:i/>
            <w:iCs/>
            <w:color w:val="0000FF"/>
            <w:u w:val="single"/>
            <w:lang w:eastAsia="en-GB"/>
          </w:rPr>
          <w:t>email</w:t>
        </w:r>
      </w:hyperlink>
      <w:r w:rsidRPr="00FE2452">
        <w:rPr>
          <w:rFonts w:ascii="Helvetica" w:hAnsi="Helvetica" w:cstheme="minorHAnsi"/>
          <w:i/>
          <w:iCs/>
          <w:lang w:eastAsia="en-GB"/>
        </w:rPr>
        <w:t xml:space="preserve"> </w:t>
      </w:r>
      <w:r w:rsidRPr="00FE2452">
        <w:rPr>
          <w:rFonts w:ascii="Helvetica" w:hAnsi="Helvetica" w:cstheme="minorHAnsi"/>
          <w:i/>
          <w:iCs/>
          <w:lang w:eastAsia="en-GB"/>
        </w:rPr>
        <w:t>and allow at least 7 days to process</w:t>
      </w:r>
      <w:r w:rsidRPr="00FE2452">
        <w:rPr>
          <w:rFonts w:ascii="Helvetica" w:hAnsi="Helvetica" w:cstheme="minorHAnsi"/>
          <w:i/>
          <w:iCs/>
          <w:lang w:eastAsia="en-GB"/>
        </w:rPr>
        <w:t>.</w:t>
      </w:r>
    </w:p>
    <w:p w14:paraId="47EA9FEE" w14:textId="722F6FB4" w:rsidR="00FE2452" w:rsidRDefault="00FE2452" w:rsidP="009B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</w:p>
    <w:p w14:paraId="20DD49D3" w14:textId="1F2B0F5A" w:rsidR="00FE2452" w:rsidRPr="007E3CFA" w:rsidRDefault="00FE2452" w:rsidP="009B0A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  <w:r>
        <w:rPr>
          <w:rFonts w:ascii="Helvetica" w:hAnsi="Helvetica" w:cs="Helvetica"/>
          <w:iCs/>
          <w:color w:val="000000"/>
        </w:rPr>
        <w:t>You will be sent a welcome notification by email once your application has been processed.</w:t>
      </w:r>
    </w:p>
    <w:sectPr w:rsidR="00FE2452" w:rsidRPr="007E3CFA" w:rsidSect="007E3C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107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8E85" w14:textId="77777777" w:rsidR="008B0153" w:rsidRDefault="008B0153">
      <w:r>
        <w:separator/>
      </w:r>
    </w:p>
  </w:endnote>
  <w:endnote w:type="continuationSeparator" w:id="0">
    <w:p w14:paraId="4E5A4310" w14:textId="77777777" w:rsidR="008B0153" w:rsidRDefault="008B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1907" w14:textId="77777777" w:rsidR="00971665" w:rsidRDefault="00971665">
    <w:pPr>
      <w:pStyle w:val="Footer"/>
      <w:pBdr>
        <w:bottom w:val="single" w:sz="12" w:space="1" w:color="auto"/>
      </w:pBd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F447" w14:textId="77777777" w:rsidR="00FD2738" w:rsidRPr="00AB673B" w:rsidRDefault="00FD2738" w:rsidP="00DB6935">
    <w:pPr>
      <w:pBdr>
        <w:bottom w:val="single" w:sz="18" w:space="1" w:color="81447F"/>
      </w:pBdr>
      <w:tabs>
        <w:tab w:val="center" w:pos="3240"/>
        <w:tab w:val="left" w:pos="5400"/>
        <w:tab w:val="right" w:pos="8306"/>
      </w:tabs>
      <w:jc w:val="center"/>
      <w:rPr>
        <w:i/>
        <w:color w:val="402E5C"/>
        <w:sz w:val="16"/>
        <w:szCs w:val="16"/>
      </w:rPr>
    </w:pPr>
  </w:p>
  <w:p w14:paraId="5FF53BA1" w14:textId="6952837A" w:rsidR="00FD2738" w:rsidRPr="00DB6935" w:rsidRDefault="002C6F09" w:rsidP="00AB673B">
    <w:pPr>
      <w:pStyle w:val="Footer"/>
      <w:spacing w:before="120" w:line="240" w:lineRule="exact"/>
      <w:ind w:left="-284" w:right="-215"/>
      <w:jc w:val="center"/>
      <w:rPr>
        <w:rFonts w:ascii="Lucida Handwriting" w:hAnsi="Lucida Handwriting" w:cs="Arial"/>
        <w:i/>
        <w:color w:val="008992"/>
        <w:szCs w:val="18"/>
      </w:rPr>
    </w:pPr>
    <w:r w:rsidRPr="00DB6935">
      <w:rPr>
        <w:rFonts w:eastAsiaTheme="minorEastAsia"/>
        <w:b/>
        <w:i/>
        <w:noProof/>
        <w:color w:val="008992"/>
        <w:szCs w:val="20"/>
        <w:lang w:eastAsia="en-AU"/>
      </w:rPr>
      <w:t xml:space="preserve">Building Brighter Futures for Children with Learning </w:t>
    </w:r>
    <w:r w:rsidR="008A0561">
      <w:rPr>
        <w:rFonts w:eastAsiaTheme="minorEastAsia"/>
        <w:b/>
        <w:i/>
        <w:noProof/>
        <w:color w:val="008992"/>
        <w:szCs w:val="20"/>
        <w:lang w:eastAsia="en-AU"/>
      </w:rPr>
      <w:t>Disabilities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A158" w14:textId="77777777" w:rsidR="008B0153" w:rsidRDefault="008B0153">
      <w:r>
        <w:separator/>
      </w:r>
    </w:p>
  </w:footnote>
  <w:footnote w:type="continuationSeparator" w:id="0">
    <w:p w14:paraId="3C9F5C79" w14:textId="77777777" w:rsidR="008B0153" w:rsidRDefault="008B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484F" w14:textId="77777777" w:rsidR="00971665" w:rsidRDefault="00971665">
    <w:pPr>
      <w:pStyle w:val="Header"/>
      <w:jc w:val="right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FD2738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8B5417">
      <w:rPr>
        <w:noProof/>
        <w:sz w:val="16"/>
      </w:rPr>
      <w:t>1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81447F"/>
      </w:tblBorders>
      <w:tblLook w:val="01E0" w:firstRow="1" w:lastRow="1" w:firstColumn="1" w:lastColumn="1" w:noHBand="0" w:noVBand="0"/>
    </w:tblPr>
    <w:tblGrid>
      <w:gridCol w:w="7641"/>
    </w:tblGrid>
    <w:tr w:rsidR="00971665" w:rsidRPr="00E83C6E" w14:paraId="0C67D730" w14:textId="77777777" w:rsidTr="00DB6935">
      <w:trPr>
        <w:trHeight w:val="250"/>
      </w:trPr>
      <w:tc>
        <w:tcPr>
          <w:tcW w:w="7641" w:type="dxa"/>
        </w:tcPr>
        <w:p w14:paraId="1AC4D68E" w14:textId="0C7FBE9B" w:rsidR="00971665" w:rsidRPr="00DB6935" w:rsidRDefault="00ED3CEE" w:rsidP="00ED3CEE">
          <w:pPr>
            <w:tabs>
              <w:tab w:val="left" w:pos="0"/>
            </w:tabs>
            <w:jc w:val="both"/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P</w:t>
          </w:r>
          <w:r w:rsidR="009E4FF8" w:rsidRPr="00DB6935">
            <w:rPr>
              <w:rFonts w:ascii="Arial" w:hAnsi="Arial" w:cs="Arial"/>
              <w:color w:val="008992"/>
              <w:sz w:val="20"/>
              <w:szCs w:val="40"/>
            </w:rPr>
            <w:t>O Box 1250</w:t>
          </w:r>
          <w:r w:rsidRPr="00DB6935">
            <w:rPr>
              <w:rFonts w:ascii="Arial" w:hAnsi="Arial" w:cs="Arial"/>
              <w:color w:val="008992"/>
              <w:sz w:val="20"/>
              <w:szCs w:val="40"/>
            </w:rPr>
            <w:t xml:space="preserve">, </w:t>
          </w:r>
          <w:r w:rsidR="008A0561">
            <w:rPr>
              <w:rFonts w:ascii="Arial" w:hAnsi="Arial" w:cs="Arial"/>
              <w:color w:val="008992"/>
              <w:sz w:val="20"/>
              <w:szCs w:val="40"/>
            </w:rPr>
            <w:t>MILTON QLD</w:t>
          </w:r>
          <w:r w:rsidRPr="00DB6935">
            <w:rPr>
              <w:rFonts w:ascii="Arial" w:hAnsi="Arial" w:cs="Arial"/>
              <w:color w:val="008992"/>
              <w:sz w:val="20"/>
              <w:szCs w:val="40"/>
            </w:rPr>
            <w:t xml:space="preserve"> 4064</w:t>
          </w:r>
        </w:p>
      </w:tc>
    </w:tr>
    <w:tr w:rsidR="00BC0488" w:rsidRPr="00E83C6E" w14:paraId="3467F27C" w14:textId="77777777" w:rsidTr="00DB6935">
      <w:trPr>
        <w:trHeight w:val="263"/>
      </w:trPr>
      <w:tc>
        <w:tcPr>
          <w:tcW w:w="7641" w:type="dxa"/>
        </w:tcPr>
        <w:p w14:paraId="06B6F880" w14:textId="77777777" w:rsidR="00BC0488" w:rsidRPr="00DB6935" w:rsidRDefault="00ED3CEE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0428 282 154</w:t>
          </w:r>
        </w:p>
      </w:tc>
    </w:tr>
    <w:tr w:rsidR="00ED3CEE" w:rsidRPr="00E83C6E" w14:paraId="0F0A071A" w14:textId="77777777" w:rsidTr="00DB6935">
      <w:trPr>
        <w:trHeight w:val="250"/>
      </w:trPr>
      <w:tc>
        <w:tcPr>
          <w:tcW w:w="7641" w:type="dxa"/>
        </w:tcPr>
        <w:p w14:paraId="12CE4A6E" w14:textId="1273E758" w:rsidR="00ED3CEE" w:rsidRPr="00DB6935" w:rsidRDefault="00ED3CEE" w:rsidP="009E4FF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www.literacy</w:t>
          </w:r>
          <w:r w:rsidR="009E4FF8" w:rsidRPr="00DB6935">
            <w:rPr>
              <w:rFonts w:ascii="Arial" w:hAnsi="Arial" w:cs="Arial"/>
              <w:color w:val="008992"/>
              <w:sz w:val="20"/>
              <w:szCs w:val="40"/>
            </w:rPr>
            <w:t>foundation.org.au</w:t>
          </w:r>
        </w:p>
      </w:tc>
    </w:tr>
    <w:tr w:rsidR="00ED3CEE" w:rsidRPr="00E83C6E" w14:paraId="5436D8E6" w14:textId="77777777" w:rsidTr="00DB6935">
      <w:trPr>
        <w:trHeight w:val="263"/>
      </w:trPr>
      <w:tc>
        <w:tcPr>
          <w:tcW w:w="7641" w:type="dxa"/>
        </w:tcPr>
        <w:p w14:paraId="0EBF1936" w14:textId="207A1643" w:rsidR="00ED3CEE" w:rsidRPr="00DB6935" w:rsidRDefault="009E4FF8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admin@literacyfoundation.org</w:t>
          </w:r>
          <w:r w:rsidR="00ED3CEE" w:rsidRPr="00DB6935">
            <w:rPr>
              <w:rFonts w:ascii="Arial" w:hAnsi="Arial" w:cs="Arial"/>
              <w:color w:val="008992"/>
              <w:sz w:val="20"/>
              <w:szCs w:val="40"/>
            </w:rPr>
            <w:t>.au</w:t>
          </w:r>
        </w:p>
      </w:tc>
    </w:tr>
    <w:tr w:rsidR="00ED3CEE" w:rsidRPr="00E83C6E" w14:paraId="47DC8237" w14:textId="77777777" w:rsidTr="00DB6935">
      <w:trPr>
        <w:trHeight w:val="250"/>
      </w:trPr>
      <w:tc>
        <w:tcPr>
          <w:tcW w:w="7641" w:type="dxa"/>
        </w:tcPr>
        <w:p w14:paraId="17939664" w14:textId="77777777" w:rsidR="003B0217" w:rsidRDefault="00ED3CEE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 w:rsidRPr="00DB6935">
            <w:rPr>
              <w:rFonts w:ascii="Arial" w:hAnsi="Arial" w:cs="Arial"/>
              <w:color w:val="008992"/>
              <w:sz w:val="20"/>
              <w:szCs w:val="40"/>
            </w:rPr>
            <w:t>Registered Charity in Queensland: CH2875</w:t>
          </w:r>
        </w:p>
        <w:p w14:paraId="572BD6CE" w14:textId="090A8EDE" w:rsidR="00ED3CEE" w:rsidRPr="00DB6935" w:rsidRDefault="003B0217" w:rsidP="00BC0488">
          <w:pPr>
            <w:rPr>
              <w:rFonts w:ascii="Arial" w:hAnsi="Arial" w:cs="Arial"/>
              <w:color w:val="008992"/>
              <w:sz w:val="20"/>
              <w:szCs w:val="40"/>
            </w:rPr>
          </w:pPr>
          <w:r>
            <w:rPr>
              <w:rFonts w:ascii="Arial" w:hAnsi="Arial" w:cs="Arial"/>
              <w:color w:val="008992"/>
              <w:sz w:val="20"/>
              <w:szCs w:val="40"/>
            </w:rPr>
            <w:t>Registered with ACNC as Deductible Gift Recipient</w:t>
          </w:r>
          <w:r w:rsidR="008D0E77">
            <w:rPr>
              <w:rFonts w:ascii="Arial" w:hAnsi="Arial" w:cs="Arial"/>
              <w:color w:val="008992"/>
              <w:sz w:val="20"/>
              <w:szCs w:val="40"/>
            </w:rPr>
            <w:t xml:space="preserve">: </w:t>
          </w:r>
          <w:r w:rsidR="00B51F15">
            <w:rPr>
              <w:rFonts w:ascii="Arial" w:hAnsi="Arial" w:cs="Arial"/>
              <w:color w:val="008992"/>
              <w:sz w:val="20"/>
              <w:szCs w:val="40"/>
            </w:rPr>
            <w:t>83 613 738 909</w:t>
          </w:r>
        </w:p>
      </w:tc>
    </w:tr>
  </w:tbl>
  <w:p w14:paraId="717C489A" w14:textId="242F98F2" w:rsidR="00BC0488" w:rsidRDefault="00DB6935" w:rsidP="00BC0488">
    <w:pPr>
      <w:jc w:val="right"/>
      <w:rPr>
        <w:sz w:val="20"/>
        <w:szCs w:val="20"/>
      </w:rPr>
    </w:pPr>
    <w:r>
      <w:rPr>
        <w:rFonts w:ascii="Arial" w:hAnsi="Arial" w:cs="Arial"/>
        <w:noProof/>
        <w:sz w:val="20"/>
        <w:szCs w:val="40"/>
      </w:rPr>
      <w:drawing>
        <wp:anchor distT="0" distB="0" distL="114300" distR="114300" simplePos="0" relativeHeight="251658240" behindDoc="1" locked="0" layoutInCell="1" allowOverlap="1" wp14:anchorId="339E1A26" wp14:editId="05525164">
          <wp:simplePos x="0" y="0"/>
          <wp:positionH relativeFrom="column">
            <wp:posOffset>4512039</wp:posOffset>
          </wp:positionH>
          <wp:positionV relativeFrom="paragraph">
            <wp:posOffset>-1211580</wp:posOffset>
          </wp:positionV>
          <wp:extent cx="1908618" cy="11257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teracy Foundation for Children Logo_Vertic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372" cy="1147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1FF"/>
    <w:multiLevelType w:val="hybridMultilevel"/>
    <w:tmpl w:val="12B61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627"/>
    <w:multiLevelType w:val="hybridMultilevel"/>
    <w:tmpl w:val="9E1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6E4C"/>
    <w:multiLevelType w:val="hybridMultilevel"/>
    <w:tmpl w:val="40EE4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E01BF"/>
    <w:multiLevelType w:val="hybridMultilevel"/>
    <w:tmpl w:val="95F09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732A4"/>
    <w:multiLevelType w:val="hybridMultilevel"/>
    <w:tmpl w:val="F38CD6D4"/>
    <w:lvl w:ilvl="0" w:tplc="FE0CC2E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3696E"/>
    <w:multiLevelType w:val="hybridMultilevel"/>
    <w:tmpl w:val="B88E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7202"/>
    <w:multiLevelType w:val="hybridMultilevel"/>
    <w:tmpl w:val="41A0F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D7C7A"/>
    <w:multiLevelType w:val="hybridMultilevel"/>
    <w:tmpl w:val="F8881432"/>
    <w:lvl w:ilvl="0" w:tplc="118C88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759372">
    <w:abstractNumId w:val="4"/>
  </w:num>
  <w:num w:numId="2" w16cid:durableId="1443453034">
    <w:abstractNumId w:val="7"/>
  </w:num>
  <w:num w:numId="3" w16cid:durableId="1417439543">
    <w:abstractNumId w:val="2"/>
  </w:num>
  <w:num w:numId="4" w16cid:durableId="1544093864">
    <w:abstractNumId w:val="6"/>
  </w:num>
  <w:num w:numId="5" w16cid:durableId="901987888">
    <w:abstractNumId w:val="3"/>
  </w:num>
  <w:num w:numId="6" w16cid:durableId="334067821">
    <w:abstractNumId w:val="0"/>
  </w:num>
  <w:num w:numId="7" w16cid:durableId="1100250857">
    <w:abstractNumId w:val="5"/>
  </w:num>
  <w:num w:numId="8" w16cid:durableId="57108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6E"/>
    <w:rsid w:val="000042FC"/>
    <w:rsid w:val="0003445A"/>
    <w:rsid w:val="00044B08"/>
    <w:rsid w:val="00056A7F"/>
    <w:rsid w:val="00065BBC"/>
    <w:rsid w:val="00071B63"/>
    <w:rsid w:val="00082872"/>
    <w:rsid w:val="00087A5E"/>
    <w:rsid w:val="00087FD7"/>
    <w:rsid w:val="00096C14"/>
    <w:rsid w:val="000B1F9E"/>
    <w:rsid w:val="000B3A09"/>
    <w:rsid w:val="000D1B24"/>
    <w:rsid w:val="000F6CC0"/>
    <w:rsid w:val="0013383D"/>
    <w:rsid w:val="0014608D"/>
    <w:rsid w:val="00175E04"/>
    <w:rsid w:val="00180731"/>
    <w:rsid w:val="00197770"/>
    <w:rsid w:val="001D2FD7"/>
    <w:rsid w:val="00236EFF"/>
    <w:rsid w:val="00266EB2"/>
    <w:rsid w:val="002917F6"/>
    <w:rsid w:val="00292C65"/>
    <w:rsid w:val="002A4AC1"/>
    <w:rsid w:val="002B34A8"/>
    <w:rsid w:val="002C6F09"/>
    <w:rsid w:val="002F0CE1"/>
    <w:rsid w:val="002F24DD"/>
    <w:rsid w:val="002F7C8E"/>
    <w:rsid w:val="0031107F"/>
    <w:rsid w:val="00326026"/>
    <w:rsid w:val="00326747"/>
    <w:rsid w:val="003367C1"/>
    <w:rsid w:val="00351262"/>
    <w:rsid w:val="0035130E"/>
    <w:rsid w:val="00362FFA"/>
    <w:rsid w:val="00363578"/>
    <w:rsid w:val="003734CB"/>
    <w:rsid w:val="00375C05"/>
    <w:rsid w:val="00392D99"/>
    <w:rsid w:val="0039680B"/>
    <w:rsid w:val="003A6E46"/>
    <w:rsid w:val="003B0217"/>
    <w:rsid w:val="003C27E1"/>
    <w:rsid w:val="003D00E8"/>
    <w:rsid w:val="003E2AB6"/>
    <w:rsid w:val="003F6590"/>
    <w:rsid w:val="003F78B4"/>
    <w:rsid w:val="00404BB3"/>
    <w:rsid w:val="00415471"/>
    <w:rsid w:val="004562AF"/>
    <w:rsid w:val="00457042"/>
    <w:rsid w:val="004930A4"/>
    <w:rsid w:val="004C7EF8"/>
    <w:rsid w:val="004F09D2"/>
    <w:rsid w:val="00523721"/>
    <w:rsid w:val="00557EBC"/>
    <w:rsid w:val="00570571"/>
    <w:rsid w:val="00585DFC"/>
    <w:rsid w:val="005D0A39"/>
    <w:rsid w:val="005F0862"/>
    <w:rsid w:val="00601254"/>
    <w:rsid w:val="00606C95"/>
    <w:rsid w:val="00635AC3"/>
    <w:rsid w:val="0069166B"/>
    <w:rsid w:val="006A260C"/>
    <w:rsid w:val="006A5841"/>
    <w:rsid w:val="006A5894"/>
    <w:rsid w:val="006B693E"/>
    <w:rsid w:val="006C242D"/>
    <w:rsid w:val="006C5EA9"/>
    <w:rsid w:val="006C7FCF"/>
    <w:rsid w:val="006E2416"/>
    <w:rsid w:val="006E6219"/>
    <w:rsid w:val="006F333A"/>
    <w:rsid w:val="006F431D"/>
    <w:rsid w:val="00767C73"/>
    <w:rsid w:val="00773583"/>
    <w:rsid w:val="00796134"/>
    <w:rsid w:val="007B4D7B"/>
    <w:rsid w:val="007C5D48"/>
    <w:rsid w:val="007E3CFA"/>
    <w:rsid w:val="007F5B4C"/>
    <w:rsid w:val="007F62F2"/>
    <w:rsid w:val="008029B2"/>
    <w:rsid w:val="00803DEE"/>
    <w:rsid w:val="008217F2"/>
    <w:rsid w:val="00857CF2"/>
    <w:rsid w:val="00863D39"/>
    <w:rsid w:val="00872ACE"/>
    <w:rsid w:val="00880FD2"/>
    <w:rsid w:val="0088227F"/>
    <w:rsid w:val="0088688C"/>
    <w:rsid w:val="008A0561"/>
    <w:rsid w:val="008A0A07"/>
    <w:rsid w:val="008A3CB2"/>
    <w:rsid w:val="008B0153"/>
    <w:rsid w:val="008B5417"/>
    <w:rsid w:val="008B64D8"/>
    <w:rsid w:val="008B7D51"/>
    <w:rsid w:val="008D0E77"/>
    <w:rsid w:val="009032EF"/>
    <w:rsid w:val="00922029"/>
    <w:rsid w:val="009275D9"/>
    <w:rsid w:val="009313CB"/>
    <w:rsid w:val="0095417F"/>
    <w:rsid w:val="00957AA0"/>
    <w:rsid w:val="00971665"/>
    <w:rsid w:val="00971A96"/>
    <w:rsid w:val="009720BD"/>
    <w:rsid w:val="00984527"/>
    <w:rsid w:val="0099594E"/>
    <w:rsid w:val="009B0A77"/>
    <w:rsid w:val="009B1AD8"/>
    <w:rsid w:val="009C1F44"/>
    <w:rsid w:val="009C3361"/>
    <w:rsid w:val="009E4FF8"/>
    <w:rsid w:val="009E6C67"/>
    <w:rsid w:val="00A117A1"/>
    <w:rsid w:val="00A459E8"/>
    <w:rsid w:val="00A570FD"/>
    <w:rsid w:val="00A75626"/>
    <w:rsid w:val="00A84EEF"/>
    <w:rsid w:val="00A9556C"/>
    <w:rsid w:val="00AB673B"/>
    <w:rsid w:val="00AF4B90"/>
    <w:rsid w:val="00B17833"/>
    <w:rsid w:val="00B229B9"/>
    <w:rsid w:val="00B51F15"/>
    <w:rsid w:val="00B53E21"/>
    <w:rsid w:val="00B73F2C"/>
    <w:rsid w:val="00BA349A"/>
    <w:rsid w:val="00BC0488"/>
    <w:rsid w:val="00BC074D"/>
    <w:rsid w:val="00BD3011"/>
    <w:rsid w:val="00C2528A"/>
    <w:rsid w:val="00C51F92"/>
    <w:rsid w:val="00C762A3"/>
    <w:rsid w:val="00C95236"/>
    <w:rsid w:val="00CB709C"/>
    <w:rsid w:val="00CF0D5F"/>
    <w:rsid w:val="00CF529C"/>
    <w:rsid w:val="00D331CD"/>
    <w:rsid w:val="00D60EDA"/>
    <w:rsid w:val="00D65ED4"/>
    <w:rsid w:val="00D71784"/>
    <w:rsid w:val="00D75D00"/>
    <w:rsid w:val="00D8686A"/>
    <w:rsid w:val="00D87CBE"/>
    <w:rsid w:val="00D97E38"/>
    <w:rsid w:val="00DB6935"/>
    <w:rsid w:val="00DB7929"/>
    <w:rsid w:val="00DC4509"/>
    <w:rsid w:val="00DE2D49"/>
    <w:rsid w:val="00E15AE2"/>
    <w:rsid w:val="00E170F3"/>
    <w:rsid w:val="00E30E3A"/>
    <w:rsid w:val="00E77FCF"/>
    <w:rsid w:val="00E83C6E"/>
    <w:rsid w:val="00E96496"/>
    <w:rsid w:val="00EC1D0D"/>
    <w:rsid w:val="00ED3CEE"/>
    <w:rsid w:val="00ED41D5"/>
    <w:rsid w:val="00F10A51"/>
    <w:rsid w:val="00F14BC1"/>
    <w:rsid w:val="00F40E00"/>
    <w:rsid w:val="00F47059"/>
    <w:rsid w:val="00F70C2F"/>
    <w:rsid w:val="00F81DEF"/>
    <w:rsid w:val="00F979E2"/>
    <w:rsid w:val="00FA3FA0"/>
    <w:rsid w:val="00FD2738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17221"/>
  <w15:chartTrackingRefBased/>
  <w15:docId w15:val="{6BD11122-FBC0-4DCC-9376-3C36CCD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52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9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2FFA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InsideAddressName"/>
    <w:rsid w:val="000042FC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">
    <w:name w:val="Inside Address"/>
    <w:basedOn w:val="Normal"/>
    <w:rsid w:val="000042FC"/>
    <w:pPr>
      <w:spacing w:line="220" w:lineRule="atLeast"/>
      <w:jc w:val="both"/>
    </w:pPr>
    <w:rPr>
      <w:rFonts w:ascii="Arial" w:hAnsi="Arial"/>
      <w:spacing w:val="-5"/>
      <w:sz w:val="20"/>
      <w:szCs w:val="20"/>
      <w:lang w:val="en-AU"/>
    </w:rPr>
  </w:style>
  <w:style w:type="paragraph" w:customStyle="1" w:styleId="InsideAddressName">
    <w:name w:val="Inside Address Name"/>
    <w:basedOn w:val="InsideAddress"/>
    <w:next w:val="InsideAddress"/>
    <w:rsid w:val="000042FC"/>
    <w:pPr>
      <w:spacing w:before="220"/>
    </w:pPr>
  </w:style>
  <w:style w:type="character" w:styleId="Hyperlink">
    <w:name w:val="Hyperlink"/>
    <w:rsid w:val="00796134"/>
    <w:rPr>
      <w:color w:val="0000FF"/>
      <w:u w:val="single"/>
    </w:rPr>
  </w:style>
  <w:style w:type="character" w:customStyle="1" w:styleId="FooterChar">
    <w:name w:val="Footer Char"/>
    <w:link w:val="Footer"/>
    <w:rsid w:val="00FD2738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FD273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51F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6CC0"/>
    <w:rPr>
      <w:b/>
      <w:bCs/>
    </w:rPr>
  </w:style>
  <w:style w:type="character" w:styleId="Emphasis">
    <w:name w:val="Emphasis"/>
    <w:basedOn w:val="DefaultParagraphFont"/>
    <w:uiPriority w:val="20"/>
    <w:qFormat/>
    <w:rsid w:val="00CF529C"/>
    <w:rPr>
      <w:i/>
      <w:iCs/>
    </w:rPr>
  </w:style>
  <w:style w:type="character" w:customStyle="1" w:styleId="a11yvisuallyhidden-sc-sc-nyquty-0">
    <w:name w:val="a11yvisuallyhidden-sc-__sc-nyquty-0"/>
    <w:basedOn w:val="DefaultParagraphFont"/>
    <w:rsid w:val="009B0A77"/>
  </w:style>
  <w:style w:type="character" w:customStyle="1" w:styleId="textwrapper-sc-sc-1f8vz90-0">
    <w:name w:val="textwrapper-sc-__sc-1f8vz90-0"/>
    <w:basedOn w:val="DefaultParagraphFont"/>
    <w:rsid w:val="009B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literacyfoundation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Jason\LABEL%20TEMPLATES\CDNLCA%20LH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Z:\Jason\LABEL TEMPLATES\CDNLCA LH 2007.dot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Proxy Nomination</vt:lpstr>
    </vt:vector>
  </TitlesOfParts>
  <Manager/>
  <Company>Literacy Foundation for Children</Company>
  <LinksUpToDate>false</LinksUpToDate>
  <CharactersWithSpaces>802</CharactersWithSpaces>
  <SharedDoc>false</SharedDoc>
  <HyperlinkBase/>
  <HLinks>
    <vt:vector size="24" baseType="variant">
      <vt:variant>
        <vt:i4>5767247</vt:i4>
      </vt:variant>
      <vt:variant>
        <vt:i4>15</vt:i4>
      </vt:variant>
      <vt:variant>
        <vt:i4>0</vt:i4>
      </vt:variant>
      <vt:variant>
        <vt:i4>5</vt:i4>
      </vt:variant>
      <vt:variant>
        <vt:lpwstr>http://www.cd.net.au/</vt:lpwstr>
      </vt:variant>
      <vt:variant>
        <vt:lpwstr/>
      </vt:variant>
      <vt:variant>
        <vt:i4>6094926</vt:i4>
      </vt:variant>
      <vt:variant>
        <vt:i4>12</vt:i4>
      </vt:variant>
      <vt:variant>
        <vt:i4>0</vt:i4>
      </vt:variant>
      <vt:variant>
        <vt:i4>5</vt:i4>
      </vt:variant>
      <vt:variant>
        <vt:lpwstr>http://www.literacycare.com/</vt:lpwstr>
      </vt:variant>
      <vt:variant>
        <vt:lpwstr/>
      </vt:variant>
      <vt:variant>
        <vt:i4>6684699</vt:i4>
      </vt:variant>
      <vt:variant>
        <vt:i4>9</vt:i4>
      </vt:variant>
      <vt:variant>
        <vt:i4>0</vt:i4>
      </vt:variant>
      <vt:variant>
        <vt:i4>5</vt:i4>
      </vt:variant>
      <vt:variant>
        <vt:lpwstr>mailto:jason@cd.net.au</vt:lpwstr>
      </vt:variant>
      <vt:variant>
        <vt:lpwstr/>
      </vt:variant>
      <vt:variant>
        <vt:i4>1835121</vt:i4>
      </vt:variant>
      <vt:variant>
        <vt:i4>6</vt:i4>
      </vt:variant>
      <vt:variant>
        <vt:i4>0</vt:i4>
      </vt:variant>
      <vt:variant>
        <vt:i4>5</vt:i4>
      </vt:variant>
      <vt:variant>
        <vt:lpwstr>mailto:cdn@cd.net.au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Proxy Nomination</dc:title>
  <dc:subject/>
  <dc:creator>Alina</dc:creator>
  <cp:keywords/>
  <dc:description/>
  <cp:lastModifiedBy>Alina McGowan</cp:lastModifiedBy>
  <cp:revision>4</cp:revision>
  <cp:lastPrinted>2024-10-20T10:06:00Z</cp:lastPrinted>
  <dcterms:created xsi:type="dcterms:W3CDTF">2024-10-18T21:41:00Z</dcterms:created>
  <dcterms:modified xsi:type="dcterms:W3CDTF">2024-10-20T10:06:00Z</dcterms:modified>
  <cp:category/>
</cp:coreProperties>
</file>