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42C3" w14:textId="46E5D4B5" w:rsidR="00B51F15" w:rsidRDefault="008D0E77" w:rsidP="00A10778">
      <w:pPr>
        <w:tabs>
          <w:tab w:val="left" w:pos="7080"/>
          <w:tab w:val="right" w:pos="9781"/>
        </w:tabs>
        <w:spacing w:before="240" w:after="240"/>
        <w:ind w:right="-57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>Annual General Meeting</w:t>
      </w:r>
    </w:p>
    <w:p w14:paraId="0FF8E0D7" w14:textId="415133DA" w:rsidR="008D0E77" w:rsidRPr="00383979" w:rsidRDefault="008D0E77" w:rsidP="008D0E77">
      <w:pPr>
        <w:tabs>
          <w:tab w:val="left" w:pos="7080"/>
          <w:tab w:val="right" w:pos="9781"/>
        </w:tabs>
        <w:spacing w:after="100" w:afterAutospacing="1"/>
        <w:ind w:right="-58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>Nomination</w:t>
      </w:r>
      <w:r w:rsidR="00B51F15">
        <w:rPr>
          <w:b/>
          <w:color w:val="7030A0"/>
          <w:sz w:val="44"/>
        </w:rPr>
        <w:t xml:space="preserve"> as Office Holder</w:t>
      </w:r>
    </w:p>
    <w:p w14:paraId="0D0765D7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6FDA96BC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 xml:space="preserve">I, ______________________ of _________________________________________, </w:t>
      </w:r>
    </w:p>
    <w:p w14:paraId="2FD59BE4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30CA3B64" w14:textId="756E422A" w:rsidR="008D0E77" w:rsidRPr="00840EA2" w:rsidRDefault="008D0E77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 xml:space="preserve">being a Member of the Foundation, </w:t>
      </w:r>
      <w:r w:rsidR="00B51F15" w:rsidRPr="00840EA2">
        <w:rPr>
          <w:rFonts w:ascii="Helvetica" w:hAnsi="Helvetica" w:cs="Helvetica"/>
          <w:iCs/>
          <w:color w:val="000000"/>
        </w:rPr>
        <w:t xml:space="preserve">wish to nominate </w:t>
      </w:r>
      <w:r w:rsidR="006C7FCF" w:rsidRPr="00840EA2">
        <w:rPr>
          <w:rFonts w:ascii="Helvetica" w:hAnsi="Helvetica" w:cs="Helvetica"/>
          <w:iCs/>
          <w:color w:val="000000"/>
        </w:rPr>
        <w:t>for the following position</w:t>
      </w:r>
      <w:r w:rsidR="00B51F15" w:rsidRPr="00840EA2">
        <w:rPr>
          <w:rFonts w:ascii="Helvetica" w:hAnsi="Helvetica" w:cs="Helvetica"/>
          <w:iCs/>
          <w:color w:val="000000"/>
        </w:rPr>
        <w:t xml:space="preserve"> the following Office Holder</w:t>
      </w:r>
      <w:r w:rsidR="006C7FCF" w:rsidRPr="00840EA2">
        <w:rPr>
          <w:rFonts w:ascii="Helvetica" w:hAnsi="Helvetica" w:cs="Helvetica"/>
          <w:iCs/>
          <w:color w:val="000000"/>
        </w:rPr>
        <w:t xml:space="preserve"> position</w:t>
      </w:r>
      <w:r w:rsidR="00B51F15" w:rsidRPr="00840EA2">
        <w:rPr>
          <w:rFonts w:ascii="Helvetica" w:hAnsi="Helvetica" w:cs="Helvetica"/>
          <w:iCs/>
          <w:color w:val="000000"/>
        </w:rPr>
        <w:t>:</w:t>
      </w:r>
    </w:p>
    <w:p w14:paraId="595542B1" w14:textId="0901D121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25C0A460" w14:textId="77777777" w:rsidR="006C7FCF" w:rsidRPr="00840EA2" w:rsidRDefault="006C7FCF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36EC7890" w14:textId="21ED2DEF" w:rsidR="008D0E77" w:rsidRPr="00840EA2" w:rsidRDefault="008D0E77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 xml:space="preserve">____________________________________________, at the Annual General Meeting of the Foundation, to be held on the </w:t>
      </w:r>
      <w:proofErr w:type="gramStart"/>
      <w:r w:rsidR="006C7FCF" w:rsidRPr="00840EA2">
        <w:rPr>
          <w:rFonts w:ascii="Helvetica" w:hAnsi="Helvetica" w:cs="Helvetica"/>
          <w:iCs/>
          <w:color w:val="000000"/>
        </w:rPr>
        <w:t>14</w:t>
      </w:r>
      <w:r w:rsidR="006C7FCF" w:rsidRPr="00840EA2">
        <w:rPr>
          <w:rFonts w:ascii="Helvetica" w:hAnsi="Helvetica" w:cs="Helvetica"/>
          <w:iCs/>
          <w:color w:val="000000"/>
          <w:vertAlign w:val="superscript"/>
        </w:rPr>
        <w:t>th</w:t>
      </w:r>
      <w:proofErr w:type="gramEnd"/>
      <w:r w:rsidRPr="00840EA2">
        <w:rPr>
          <w:rFonts w:ascii="Helvetica" w:hAnsi="Helvetica" w:cs="Helvetica"/>
          <w:iCs/>
          <w:color w:val="000000"/>
        </w:rPr>
        <w:t xml:space="preserve"> </w:t>
      </w:r>
      <w:r w:rsidR="006C7FCF" w:rsidRPr="00840EA2">
        <w:rPr>
          <w:rFonts w:ascii="Helvetica" w:hAnsi="Helvetica" w:cs="Helvetica"/>
          <w:iCs/>
          <w:color w:val="000000"/>
        </w:rPr>
        <w:t>November</w:t>
      </w:r>
      <w:r w:rsidRPr="00840EA2">
        <w:rPr>
          <w:rFonts w:ascii="Helvetica" w:hAnsi="Helvetica" w:cs="Helvetica"/>
          <w:iCs/>
          <w:color w:val="000000"/>
        </w:rPr>
        <w:t xml:space="preserve"> 20</w:t>
      </w:r>
      <w:r w:rsidR="006C7FCF" w:rsidRPr="00840EA2">
        <w:rPr>
          <w:rFonts w:ascii="Helvetica" w:hAnsi="Helvetica" w:cs="Helvetica"/>
          <w:iCs/>
          <w:color w:val="000000"/>
        </w:rPr>
        <w:t>24</w:t>
      </w:r>
      <w:r w:rsidRPr="00840EA2">
        <w:rPr>
          <w:rFonts w:ascii="Helvetica" w:hAnsi="Helvetica" w:cs="Helvetica"/>
          <w:iCs/>
          <w:color w:val="000000"/>
        </w:rPr>
        <w:t>, and at any adjournment of the meeting for the election of Office Holders.</w:t>
      </w:r>
    </w:p>
    <w:p w14:paraId="4C7BD6C0" w14:textId="2307FA39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041732BB" w14:textId="77777777" w:rsidR="006C7FCF" w:rsidRPr="00840EA2" w:rsidRDefault="006C7FCF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45EA50A0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>Signed this ____________________ day of ____________________ 20___</w:t>
      </w:r>
    </w:p>
    <w:p w14:paraId="4923F1E7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0303F45A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49C1D478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2C00ED25" w14:textId="77777777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3A965DFD" w14:textId="7395B1D1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>_____________________________</w:t>
      </w:r>
      <w:r w:rsidR="006C7FCF" w:rsidRPr="00840EA2">
        <w:rPr>
          <w:rFonts w:ascii="Helvetica" w:hAnsi="Helvetica" w:cs="Helvetica"/>
          <w:iCs/>
          <w:color w:val="000000"/>
        </w:rPr>
        <w:tab/>
      </w:r>
      <w:r w:rsidR="006C7FCF" w:rsidRPr="00840EA2">
        <w:rPr>
          <w:rFonts w:ascii="Helvetica" w:hAnsi="Helvetica" w:cs="Helvetica"/>
          <w:iCs/>
          <w:color w:val="000000"/>
        </w:rPr>
        <w:tab/>
        <w:t>_____________________________</w:t>
      </w:r>
    </w:p>
    <w:p w14:paraId="35A07992" w14:textId="0C871762" w:rsidR="008D0E77" w:rsidRPr="00840EA2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>Signature</w:t>
      </w:r>
      <w:r w:rsidR="006C7FCF" w:rsidRPr="00840EA2">
        <w:rPr>
          <w:rFonts w:ascii="Helvetica" w:hAnsi="Helvetica" w:cs="Helvetica"/>
          <w:iCs/>
          <w:color w:val="000000"/>
        </w:rPr>
        <w:t xml:space="preserve"> of </w:t>
      </w:r>
      <w:r w:rsidR="00A10778" w:rsidRPr="00840EA2">
        <w:rPr>
          <w:rFonts w:ascii="Helvetica" w:hAnsi="Helvetica" w:cs="Helvetica"/>
          <w:iCs/>
          <w:color w:val="000000"/>
        </w:rPr>
        <w:t>Member</w:t>
      </w:r>
      <w:r w:rsidR="006C7FCF" w:rsidRPr="00840EA2">
        <w:rPr>
          <w:rFonts w:ascii="Helvetica" w:hAnsi="Helvetica" w:cs="Helvetica"/>
          <w:iCs/>
          <w:color w:val="000000"/>
        </w:rPr>
        <w:tab/>
      </w:r>
      <w:r w:rsidR="006C7FCF" w:rsidRPr="00840EA2">
        <w:rPr>
          <w:rFonts w:ascii="Helvetica" w:hAnsi="Helvetica" w:cs="Helvetica"/>
          <w:iCs/>
          <w:color w:val="000000"/>
        </w:rPr>
        <w:tab/>
      </w:r>
      <w:r w:rsidR="006C7FCF" w:rsidRPr="00840EA2">
        <w:rPr>
          <w:rFonts w:ascii="Helvetica" w:hAnsi="Helvetica" w:cs="Helvetica"/>
          <w:iCs/>
          <w:color w:val="000000"/>
        </w:rPr>
        <w:tab/>
      </w:r>
      <w:r w:rsidR="006C7FCF" w:rsidRPr="00840EA2">
        <w:rPr>
          <w:rFonts w:ascii="Helvetica" w:hAnsi="Helvetica" w:cs="Helvetica"/>
          <w:iCs/>
          <w:color w:val="000000"/>
        </w:rPr>
        <w:tab/>
        <w:t xml:space="preserve">Signature of </w:t>
      </w:r>
      <w:r w:rsidR="00A10778" w:rsidRPr="00840EA2">
        <w:rPr>
          <w:rFonts w:ascii="Helvetica" w:hAnsi="Helvetica" w:cs="Helvetica"/>
          <w:iCs/>
          <w:color w:val="000000"/>
        </w:rPr>
        <w:t>Nominee</w:t>
      </w:r>
      <w:r w:rsidR="006C7FCF" w:rsidRPr="00840EA2">
        <w:rPr>
          <w:rFonts w:ascii="Helvetica" w:hAnsi="Helvetica" w:cs="Helvetica"/>
          <w:iCs/>
          <w:color w:val="000000"/>
        </w:rPr>
        <w:tab/>
      </w:r>
      <w:r w:rsidR="006C7FCF" w:rsidRPr="00840EA2">
        <w:rPr>
          <w:rFonts w:ascii="Helvetica" w:hAnsi="Helvetica" w:cs="Helvetica"/>
          <w:iCs/>
          <w:color w:val="000000"/>
        </w:rPr>
        <w:tab/>
      </w:r>
    </w:p>
    <w:p w14:paraId="68649487" w14:textId="40DA8084" w:rsidR="008D0E77" w:rsidRPr="00840EA2" w:rsidRDefault="008D0E77" w:rsidP="008D0E77">
      <w:pPr>
        <w:tabs>
          <w:tab w:val="center" w:pos="2552"/>
          <w:tab w:val="center" w:pos="6946"/>
          <w:tab w:val="right" w:pos="9781"/>
        </w:tabs>
        <w:ind w:right="-58"/>
        <w:rPr>
          <w:iCs/>
        </w:rPr>
      </w:pPr>
    </w:p>
    <w:p w14:paraId="19811BA7" w14:textId="090E8507" w:rsidR="006C7FCF" w:rsidRPr="00840EA2" w:rsidRDefault="006C7FCF" w:rsidP="008D0E77">
      <w:pPr>
        <w:tabs>
          <w:tab w:val="center" w:pos="2552"/>
          <w:tab w:val="center" w:pos="6946"/>
          <w:tab w:val="right" w:pos="9781"/>
        </w:tabs>
        <w:ind w:right="-58"/>
        <w:rPr>
          <w:iCs/>
        </w:rPr>
      </w:pPr>
    </w:p>
    <w:p w14:paraId="11AD6668" w14:textId="0EDAFB41" w:rsidR="006C7FCF" w:rsidRPr="00840EA2" w:rsidRDefault="006C7FCF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>_____________________________</w:t>
      </w:r>
      <w:r w:rsidRPr="00840EA2">
        <w:rPr>
          <w:rFonts w:ascii="Helvetica" w:hAnsi="Helvetica" w:cs="Helvetica"/>
          <w:iCs/>
          <w:color w:val="000000"/>
        </w:rPr>
        <w:tab/>
      </w:r>
      <w:r w:rsidRPr="00840EA2">
        <w:rPr>
          <w:rFonts w:ascii="Helvetica" w:hAnsi="Helvetica" w:cs="Helvetica"/>
          <w:iCs/>
          <w:color w:val="000000"/>
        </w:rPr>
        <w:tab/>
        <w:t>_____________________________</w:t>
      </w:r>
    </w:p>
    <w:p w14:paraId="443E6B1D" w14:textId="2029FDAC" w:rsidR="006C7FCF" w:rsidRPr="00840EA2" w:rsidRDefault="006C7FCF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840EA2">
        <w:rPr>
          <w:rFonts w:ascii="Helvetica" w:hAnsi="Helvetica" w:cs="Helvetica"/>
          <w:iCs/>
          <w:color w:val="000000"/>
        </w:rPr>
        <w:t xml:space="preserve">Name of </w:t>
      </w:r>
      <w:r w:rsidR="00A10778" w:rsidRPr="00840EA2">
        <w:rPr>
          <w:rFonts w:ascii="Helvetica" w:hAnsi="Helvetica" w:cs="Helvetica"/>
          <w:iCs/>
          <w:color w:val="000000"/>
        </w:rPr>
        <w:t>Member</w:t>
      </w:r>
      <w:r w:rsidRPr="00840EA2">
        <w:rPr>
          <w:rFonts w:ascii="Helvetica" w:hAnsi="Helvetica" w:cs="Helvetica"/>
          <w:iCs/>
          <w:color w:val="000000"/>
        </w:rPr>
        <w:tab/>
      </w:r>
      <w:r w:rsidRPr="00840EA2">
        <w:rPr>
          <w:rFonts w:ascii="Helvetica" w:hAnsi="Helvetica" w:cs="Helvetica"/>
          <w:iCs/>
          <w:color w:val="000000"/>
        </w:rPr>
        <w:tab/>
      </w:r>
      <w:r w:rsidRPr="00840EA2">
        <w:rPr>
          <w:rFonts w:ascii="Helvetica" w:hAnsi="Helvetica" w:cs="Helvetica"/>
          <w:iCs/>
          <w:color w:val="000000"/>
        </w:rPr>
        <w:tab/>
      </w:r>
      <w:r w:rsidRPr="00840EA2">
        <w:rPr>
          <w:rFonts w:ascii="Helvetica" w:hAnsi="Helvetica" w:cs="Helvetica"/>
          <w:iCs/>
          <w:color w:val="000000"/>
        </w:rPr>
        <w:tab/>
      </w:r>
      <w:r w:rsidRPr="00840EA2">
        <w:rPr>
          <w:rFonts w:ascii="Helvetica" w:hAnsi="Helvetica" w:cs="Helvetica"/>
          <w:iCs/>
          <w:color w:val="000000"/>
        </w:rPr>
        <w:tab/>
        <w:t xml:space="preserve">Name of </w:t>
      </w:r>
      <w:r w:rsidR="00A10778" w:rsidRPr="00840EA2">
        <w:rPr>
          <w:rFonts w:ascii="Helvetica" w:hAnsi="Helvetica" w:cs="Helvetica"/>
          <w:iCs/>
          <w:color w:val="000000"/>
        </w:rPr>
        <w:t>Nominee</w:t>
      </w:r>
    </w:p>
    <w:p w14:paraId="33AF432D" w14:textId="65B0F062" w:rsidR="006C7FCF" w:rsidRDefault="006C7FCF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1357E5E3" w14:textId="77777777" w:rsidR="00B51F15" w:rsidRPr="00DF1F22" w:rsidRDefault="00B51F15" w:rsidP="008D0E77">
      <w:pPr>
        <w:tabs>
          <w:tab w:val="center" w:pos="2552"/>
          <w:tab w:val="center" w:pos="6946"/>
          <w:tab w:val="right" w:pos="9781"/>
        </w:tabs>
        <w:ind w:right="-58"/>
      </w:pPr>
    </w:p>
    <w:p w14:paraId="6CC7F1DD" w14:textId="7E6FD7D8" w:rsidR="00B51F15" w:rsidRPr="00B51F15" w:rsidRDefault="00B51F15" w:rsidP="00557EBC">
      <w:pPr>
        <w:rPr>
          <w:rFonts w:ascii="Helvetica" w:hAnsi="Helvetica"/>
          <w:b/>
          <w:szCs w:val="16"/>
        </w:rPr>
      </w:pPr>
      <w:r w:rsidRPr="00B51F15">
        <w:rPr>
          <w:rFonts w:ascii="Helvetica" w:hAnsi="Helvetica"/>
          <w:b/>
          <w:szCs w:val="16"/>
        </w:rPr>
        <w:t>Office Holder</w:t>
      </w:r>
      <w:r w:rsidR="006C7FCF">
        <w:rPr>
          <w:rFonts w:ascii="Helvetica" w:hAnsi="Helvetica"/>
          <w:b/>
          <w:szCs w:val="16"/>
        </w:rPr>
        <w:t xml:space="preserve"> Positions</w:t>
      </w:r>
      <w:r w:rsidRPr="00B51F15">
        <w:rPr>
          <w:rFonts w:ascii="Helvetica" w:hAnsi="Helvetica"/>
          <w:b/>
          <w:szCs w:val="16"/>
        </w:rPr>
        <w:t>:</w:t>
      </w:r>
    </w:p>
    <w:p w14:paraId="242D1AFA" w14:textId="77777777" w:rsidR="00B51F15" w:rsidRPr="00A10778" w:rsidRDefault="00B51F15" w:rsidP="00A10778">
      <w:pPr>
        <w:tabs>
          <w:tab w:val="center" w:pos="2552"/>
          <w:tab w:val="center" w:pos="6946"/>
          <w:tab w:val="right" w:pos="9781"/>
        </w:tabs>
        <w:ind w:right="-58"/>
      </w:pPr>
    </w:p>
    <w:p w14:paraId="49C79ED6" w14:textId="77777777" w:rsidR="00B51F15" w:rsidRPr="00B51F15" w:rsidRDefault="00B51F15" w:rsidP="00B51F15">
      <w:pPr>
        <w:pStyle w:val="ListParagraph"/>
        <w:numPr>
          <w:ilvl w:val="0"/>
          <w:numId w:val="8"/>
        </w:numPr>
        <w:rPr>
          <w:rFonts w:ascii="Helvetica" w:hAnsi="Helvetica"/>
          <w:szCs w:val="16"/>
        </w:rPr>
      </w:pPr>
      <w:r w:rsidRPr="00B51F15">
        <w:rPr>
          <w:rFonts w:ascii="Helvetica" w:hAnsi="Helvetica"/>
          <w:szCs w:val="16"/>
        </w:rPr>
        <w:t>President</w:t>
      </w:r>
    </w:p>
    <w:p w14:paraId="03954D52" w14:textId="77777777" w:rsidR="00B51F15" w:rsidRPr="00B51F15" w:rsidRDefault="00B51F15" w:rsidP="00B51F15">
      <w:pPr>
        <w:pStyle w:val="ListParagraph"/>
        <w:numPr>
          <w:ilvl w:val="0"/>
          <w:numId w:val="8"/>
        </w:numPr>
        <w:rPr>
          <w:rFonts w:ascii="Helvetica" w:hAnsi="Helvetica"/>
          <w:szCs w:val="16"/>
        </w:rPr>
      </w:pPr>
      <w:r w:rsidRPr="00B51F15">
        <w:rPr>
          <w:rFonts w:ascii="Helvetica" w:hAnsi="Helvetica"/>
          <w:szCs w:val="16"/>
        </w:rPr>
        <w:t>Treasurer</w:t>
      </w:r>
    </w:p>
    <w:p w14:paraId="187BFD21" w14:textId="7A46A783" w:rsidR="00B51F15" w:rsidRPr="00B51F15" w:rsidRDefault="00B51F15" w:rsidP="00B51F15">
      <w:pPr>
        <w:pStyle w:val="ListParagraph"/>
        <w:numPr>
          <w:ilvl w:val="0"/>
          <w:numId w:val="8"/>
        </w:numPr>
        <w:rPr>
          <w:rFonts w:ascii="Helvetica" w:hAnsi="Helvetica"/>
          <w:szCs w:val="16"/>
        </w:rPr>
      </w:pPr>
      <w:r w:rsidRPr="00B51F15">
        <w:rPr>
          <w:rFonts w:ascii="Helvetica" w:hAnsi="Helvetica"/>
          <w:szCs w:val="16"/>
        </w:rPr>
        <w:t>Secretary</w:t>
      </w:r>
    </w:p>
    <w:p w14:paraId="58E55477" w14:textId="1F8B7654" w:rsidR="0003445A" w:rsidRDefault="0003445A" w:rsidP="00557EBC">
      <w:pPr>
        <w:rPr>
          <w:szCs w:val="16"/>
        </w:rPr>
      </w:pPr>
    </w:p>
    <w:p w14:paraId="4447382D" w14:textId="02474148" w:rsidR="0003445A" w:rsidRDefault="0003445A" w:rsidP="00557EBC">
      <w:pPr>
        <w:rPr>
          <w:szCs w:val="16"/>
        </w:rPr>
      </w:pPr>
    </w:p>
    <w:p w14:paraId="02A017B7" w14:textId="52BA6F92" w:rsidR="00A10778" w:rsidRDefault="00A10778" w:rsidP="00557EBC">
      <w:pPr>
        <w:rPr>
          <w:szCs w:val="16"/>
        </w:rPr>
      </w:pPr>
    </w:p>
    <w:p w14:paraId="55570555" w14:textId="77777777" w:rsidR="00A10778" w:rsidRDefault="00A10778" w:rsidP="00557EBC">
      <w:pPr>
        <w:rPr>
          <w:szCs w:val="16"/>
        </w:rPr>
      </w:pPr>
    </w:p>
    <w:p w14:paraId="33096F2A" w14:textId="5FB6E597" w:rsidR="0003445A" w:rsidRPr="0003445A" w:rsidRDefault="0003445A" w:rsidP="0003445A">
      <w:pPr>
        <w:jc w:val="center"/>
        <w:rPr>
          <w:rFonts w:ascii="Helvetica" w:hAnsi="Helvetica" w:cstheme="minorHAnsi"/>
          <w:i/>
          <w:iCs/>
          <w:sz w:val="22"/>
          <w:szCs w:val="22"/>
          <w:lang w:eastAsia="en-GB"/>
        </w:rPr>
      </w:pP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This form to be received by </w:t>
      </w:r>
      <w:hyperlink r:id="rId7" w:tgtFrame="_blank" w:history="1">
        <w:r w:rsidRPr="0003445A">
          <w:rPr>
            <w:rFonts w:ascii="Helvetica" w:hAnsi="Helvetica" w:cstheme="minorHAnsi"/>
            <w:i/>
            <w:iCs/>
            <w:color w:val="0000FF"/>
            <w:sz w:val="22"/>
            <w:szCs w:val="22"/>
            <w:u w:val="single"/>
            <w:lang w:eastAsia="en-GB"/>
          </w:rPr>
          <w:t>email</w:t>
        </w:r>
      </w:hyperlink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 no later than 5pm on </w:t>
      </w:r>
      <w:r w:rsidR="00E419C7">
        <w:rPr>
          <w:rFonts w:ascii="Helvetica" w:hAnsi="Helvetica" w:cstheme="minorHAnsi"/>
          <w:i/>
          <w:iCs/>
          <w:sz w:val="22"/>
          <w:szCs w:val="22"/>
          <w:lang w:eastAsia="en-GB"/>
        </w:rPr>
        <w:t>Thursday</w:t>
      </w: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 xml:space="preserve">, </w:t>
      </w:r>
      <w:r w:rsidR="00E419C7">
        <w:rPr>
          <w:rFonts w:ascii="Helvetica" w:hAnsi="Helvetica" w:cstheme="minorHAnsi"/>
          <w:i/>
          <w:iCs/>
          <w:sz w:val="22"/>
          <w:szCs w:val="22"/>
          <w:lang w:eastAsia="en-GB"/>
        </w:rPr>
        <w:t>7</w:t>
      </w:r>
      <w:r w:rsidRPr="0003445A">
        <w:rPr>
          <w:rFonts w:ascii="Helvetica" w:hAnsi="Helvetica" w:cstheme="minorHAnsi"/>
          <w:i/>
          <w:iCs/>
          <w:sz w:val="22"/>
          <w:szCs w:val="22"/>
          <w:lang w:eastAsia="en-GB"/>
        </w:rPr>
        <w:t>th November.</w:t>
      </w:r>
    </w:p>
    <w:sectPr w:rsidR="0003445A" w:rsidRPr="0003445A" w:rsidSect="00FD27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07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DDEC" w14:textId="77777777" w:rsidR="006F68DA" w:rsidRDefault="006F68DA">
      <w:r>
        <w:separator/>
      </w:r>
    </w:p>
  </w:endnote>
  <w:endnote w:type="continuationSeparator" w:id="0">
    <w:p w14:paraId="5EBFC61F" w14:textId="77777777" w:rsidR="006F68DA" w:rsidRDefault="006F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1907" w14:textId="77777777" w:rsidR="00971665" w:rsidRDefault="00971665">
    <w:pPr>
      <w:pStyle w:val="Footer"/>
      <w:pBdr>
        <w:bottom w:val="single" w:sz="12" w:space="1" w:color="auto"/>
      </w:pBd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F447" w14:textId="77777777" w:rsidR="00FD2738" w:rsidRPr="00AB673B" w:rsidRDefault="00FD2738" w:rsidP="00DB6935">
    <w:pPr>
      <w:pBdr>
        <w:bottom w:val="single" w:sz="18" w:space="1" w:color="81447F"/>
      </w:pBdr>
      <w:tabs>
        <w:tab w:val="center" w:pos="3240"/>
        <w:tab w:val="left" w:pos="5400"/>
        <w:tab w:val="right" w:pos="8306"/>
      </w:tabs>
      <w:jc w:val="center"/>
      <w:rPr>
        <w:i/>
        <w:color w:val="402E5C"/>
        <w:sz w:val="16"/>
        <w:szCs w:val="16"/>
      </w:rPr>
    </w:pPr>
  </w:p>
  <w:p w14:paraId="5FF53BA1" w14:textId="6952837A" w:rsidR="00FD2738" w:rsidRPr="00DB6935" w:rsidRDefault="002C6F09" w:rsidP="00AB673B">
    <w:pPr>
      <w:pStyle w:val="Footer"/>
      <w:spacing w:before="120" w:line="240" w:lineRule="exact"/>
      <w:ind w:left="-284" w:right="-215"/>
      <w:jc w:val="center"/>
      <w:rPr>
        <w:rFonts w:ascii="Lucida Handwriting" w:hAnsi="Lucida Handwriting" w:cs="Arial"/>
        <w:i/>
        <w:color w:val="008992"/>
        <w:szCs w:val="18"/>
      </w:rPr>
    </w:pPr>
    <w:r w:rsidRPr="00DB6935">
      <w:rPr>
        <w:rFonts w:eastAsiaTheme="minorEastAsia"/>
        <w:b/>
        <w:i/>
        <w:noProof/>
        <w:color w:val="008992"/>
        <w:szCs w:val="20"/>
        <w:lang w:eastAsia="en-AU"/>
      </w:rPr>
      <w:t xml:space="preserve">Building Brighter Futures for Children with Learning </w:t>
    </w:r>
    <w:r w:rsidR="008A0561">
      <w:rPr>
        <w:rFonts w:eastAsiaTheme="minorEastAsia"/>
        <w:b/>
        <w:i/>
        <w:noProof/>
        <w:color w:val="008992"/>
        <w:szCs w:val="20"/>
        <w:lang w:eastAsia="en-AU"/>
      </w:rPr>
      <w:t>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CCE5" w14:textId="77777777" w:rsidR="006F68DA" w:rsidRDefault="006F68DA">
      <w:r>
        <w:separator/>
      </w:r>
    </w:p>
  </w:footnote>
  <w:footnote w:type="continuationSeparator" w:id="0">
    <w:p w14:paraId="18E03A51" w14:textId="77777777" w:rsidR="006F68DA" w:rsidRDefault="006F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84F" w14:textId="77777777" w:rsidR="00971665" w:rsidRDefault="00971665">
    <w:pPr>
      <w:pStyle w:val="Header"/>
      <w:jc w:val="right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D2738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8B5417">
      <w:rPr>
        <w:noProof/>
        <w:sz w:val="16"/>
      </w:rPr>
      <w:t>1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81447F"/>
      </w:tblBorders>
      <w:tblLook w:val="01E0" w:firstRow="1" w:lastRow="1" w:firstColumn="1" w:lastColumn="1" w:noHBand="0" w:noVBand="0"/>
    </w:tblPr>
    <w:tblGrid>
      <w:gridCol w:w="7641"/>
    </w:tblGrid>
    <w:tr w:rsidR="00971665" w:rsidRPr="00E83C6E" w14:paraId="0C67D730" w14:textId="77777777" w:rsidTr="00DB6935">
      <w:trPr>
        <w:trHeight w:val="250"/>
      </w:trPr>
      <w:tc>
        <w:tcPr>
          <w:tcW w:w="7641" w:type="dxa"/>
        </w:tcPr>
        <w:p w14:paraId="1AC4D68E" w14:textId="0C7FBE9B" w:rsidR="00971665" w:rsidRPr="00DB6935" w:rsidRDefault="00ED3CEE" w:rsidP="00ED3CEE">
          <w:pPr>
            <w:tabs>
              <w:tab w:val="left" w:pos="0"/>
            </w:tabs>
            <w:jc w:val="both"/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P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O Box 1250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, </w:t>
          </w:r>
          <w:r w:rsidR="008A0561">
            <w:rPr>
              <w:rFonts w:ascii="Arial" w:hAnsi="Arial" w:cs="Arial"/>
              <w:color w:val="008992"/>
              <w:sz w:val="20"/>
              <w:szCs w:val="40"/>
            </w:rPr>
            <w:t>MILTON QLD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 4064</w:t>
          </w:r>
        </w:p>
      </w:tc>
    </w:tr>
    <w:tr w:rsidR="00BC0488" w:rsidRPr="00E83C6E" w14:paraId="3467F27C" w14:textId="77777777" w:rsidTr="00DB6935">
      <w:trPr>
        <w:trHeight w:val="263"/>
      </w:trPr>
      <w:tc>
        <w:tcPr>
          <w:tcW w:w="7641" w:type="dxa"/>
        </w:tcPr>
        <w:p w14:paraId="06B6F880" w14:textId="77777777" w:rsidR="00BC0488" w:rsidRPr="00DB6935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0428 282 154</w:t>
          </w:r>
        </w:p>
      </w:tc>
    </w:tr>
    <w:tr w:rsidR="00ED3CEE" w:rsidRPr="00E83C6E" w14:paraId="0F0A071A" w14:textId="77777777" w:rsidTr="00DB6935">
      <w:trPr>
        <w:trHeight w:val="250"/>
      </w:trPr>
      <w:tc>
        <w:tcPr>
          <w:tcW w:w="7641" w:type="dxa"/>
        </w:tcPr>
        <w:p w14:paraId="12CE4A6E" w14:textId="1273E758" w:rsidR="00ED3CEE" w:rsidRPr="00DB6935" w:rsidRDefault="00ED3CEE" w:rsidP="009E4FF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www.literacy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foundation.org.au</w:t>
          </w:r>
        </w:p>
      </w:tc>
    </w:tr>
    <w:tr w:rsidR="00ED3CEE" w:rsidRPr="00E83C6E" w14:paraId="5436D8E6" w14:textId="77777777" w:rsidTr="00DB6935">
      <w:trPr>
        <w:trHeight w:val="263"/>
      </w:trPr>
      <w:tc>
        <w:tcPr>
          <w:tcW w:w="7641" w:type="dxa"/>
        </w:tcPr>
        <w:p w14:paraId="0EBF1936" w14:textId="207A1643" w:rsidR="00ED3CEE" w:rsidRPr="00DB6935" w:rsidRDefault="009E4FF8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admin@literacyfoundation.org</w:t>
          </w:r>
          <w:r w:rsidR="00ED3CEE" w:rsidRPr="00DB6935">
            <w:rPr>
              <w:rFonts w:ascii="Arial" w:hAnsi="Arial" w:cs="Arial"/>
              <w:color w:val="008992"/>
              <w:sz w:val="20"/>
              <w:szCs w:val="40"/>
            </w:rPr>
            <w:t>.au</w:t>
          </w:r>
        </w:p>
      </w:tc>
    </w:tr>
    <w:tr w:rsidR="00ED3CEE" w:rsidRPr="00E83C6E" w14:paraId="47DC8237" w14:textId="77777777" w:rsidTr="00DB6935">
      <w:trPr>
        <w:trHeight w:val="250"/>
      </w:trPr>
      <w:tc>
        <w:tcPr>
          <w:tcW w:w="7641" w:type="dxa"/>
        </w:tcPr>
        <w:p w14:paraId="17939664" w14:textId="77777777" w:rsidR="003B0217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Registered Charity in Queensland: CH2875</w:t>
          </w:r>
        </w:p>
        <w:p w14:paraId="572BD6CE" w14:textId="090A8EDE" w:rsidR="00ED3CEE" w:rsidRPr="00DB6935" w:rsidRDefault="003B0217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>
            <w:rPr>
              <w:rFonts w:ascii="Arial" w:hAnsi="Arial" w:cs="Arial"/>
              <w:color w:val="008992"/>
              <w:sz w:val="20"/>
              <w:szCs w:val="40"/>
            </w:rPr>
            <w:t>Registered with ACNC as Deductible Gift Recipient</w:t>
          </w:r>
          <w:r w:rsidR="008D0E77">
            <w:rPr>
              <w:rFonts w:ascii="Arial" w:hAnsi="Arial" w:cs="Arial"/>
              <w:color w:val="008992"/>
              <w:sz w:val="20"/>
              <w:szCs w:val="40"/>
            </w:rPr>
            <w:t xml:space="preserve">: </w:t>
          </w:r>
          <w:r w:rsidR="00B51F15">
            <w:rPr>
              <w:rFonts w:ascii="Arial" w:hAnsi="Arial" w:cs="Arial"/>
              <w:color w:val="008992"/>
              <w:sz w:val="20"/>
              <w:szCs w:val="40"/>
            </w:rPr>
            <w:t>83 613 738 909</w:t>
          </w:r>
        </w:p>
      </w:tc>
    </w:tr>
  </w:tbl>
  <w:p w14:paraId="717C489A" w14:textId="242F98F2" w:rsidR="00BC0488" w:rsidRDefault="00DB6935" w:rsidP="00BC0488">
    <w:pPr>
      <w:jc w:val="right"/>
      <w:rPr>
        <w:sz w:val="20"/>
        <w:szCs w:val="20"/>
      </w:rPr>
    </w:pPr>
    <w:r>
      <w:rPr>
        <w:rFonts w:ascii="Arial" w:hAnsi="Arial" w:cs="Arial"/>
        <w:noProof/>
        <w:sz w:val="20"/>
        <w:szCs w:val="40"/>
      </w:rPr>
      <w:drawing>
        <wp:anchor distT="0" distB="0" distL="114300" distR="114300" simplePos="0" relativeHeight="251658240" behindDoc="1" locked="0" layoutInCell="1" allowOverlap="1" wp14:anchorId="339E1A26" wp14:editId="05525164">
          <wp:simplePos x="0" y="0"/>
          <wp:positionH relativeFrom="column">
            <wp:posOffset>4512039</wp:posOffset>
          </wp:positionH>
          <wp:positionV relativeFrom="paragraph">
            <wp:posOffset>-1211580</wp:posOffset>
          </wp:positionV>
          <wp:extent cx="1908618" cy="11257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eracy Foundation for Children Logo_Vertic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372" cy="114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1FF"/>
    <w:multiLevelType w:val="hybridMultilevel"/>
    <w:tmpl w:val="12B6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627"/>
    <w:multiLevelType w:val="hybridMultilevel"/>
    <w:tmpl w:val="9E1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6E4C"/>
    <w:multiLevelType w:val="hybridMultilevel"/>
    <w:tmpl w:val="40EE4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E01BF"/>
    <w:multiLevelType w:val="hybridMultilevel"/>
    <w:tmpl w:val="95F09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732A4"/>
    <w:multiLevelType w:val="hybridMultilevel"/>
    <w:tmpl w:val="F38CD6D4"/>
    <w:lvl w:ilvl="0" w:tplc="FE0CC2E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696E"/>
    <w:multiLevelType w:val="hybridMultilevel"/>
    <w:tmpl w:val="B88E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7202"/>
    <w:multiLevelType w:val="hybridMultilevel"/>
    <w:tmpl w:val="41A0F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D7C7A"/>
    <w:multiLevelType w:val="hybridMultilevel"/>
    <w:tmpl w:val="F8881432"/>
    <w:lvl w:ilvl="0" w:tplc="118C88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759372">
    <w:abstractNumId w:val="4"/>
  </w:num>
  <w:num w:numId="2" w16cid:durableId="1443453034">
    <w:abstractNumId w:val="7"/>
  </w:num>
  <w:num w:numId="3" w16cid:durableId="1417439543">
    <w:abstractNumId w:val="2"/>
  </w:num>
  <w:num w:numId="4" w16cid:durableId="1544093864">
    <w:abstractNumId w:val="6"/>
  </w:num>
  <w:num w:numId="5" w16cid:durableId="901987888">
    <w:abstractNumId w:val="3"/>
  </w:num>
  <w:num w:numId="6" w16cid:durableId="334067821">
    <w:abstractNumId w:val="0"/>
  </w:num>
  <w:num w:numId="7" w16cid:durableId="1100250857">
    <w:abstractNumId w:val="5"/>
  </w:num>
  <w:num w:numId="8" w16cid:durableId="57108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6E"/>
    <w:rsid w:val="000042FC"/>
    <w:rsid w:val="0003445A"/>
    <w:rsid w:val="00044B08"/>
    <w:rsid w:val="00056A7F"/>
    <w:rsid w:val="00065BBC"/>
    <w:rsid w:val="00071B63"/>
    <w:rsid w:val="00082872"/>
    <w:rsid w:val="00087A5E"/>
    <w:rsid w:val="00087FD7"/>
    <w:rsid w:val="00096C14"/>
    <w:rsid w:val="000B1F9E"/>
    <w:rsid w:val="000B3A09"/>
    <w:rsid w:val="000D1B24"/>
    <w:rsid w:val="0013383D"/>
    <w:rsid w:val="0014608D"/>
    <w:rsid w:val="00175E04"/>
    <w:rsid w:val="00180731"/>
    <w:rsid w:val="00197770"/>
    <w:rsid w:val="001D2FD7"/>
    <w:rsid w:val="00236EFF"/>
    <w:rsid w:val="00266EB2"/>
    <w:rsid w:val="002917F6"/>
    <w:rsid w:val="00292C65"/>
    <w:rsid w:val="002A4AC1"/>
    <w:rsid w:val="002B34A8"/>
    <w:rsid w:val="002C6F09"/>
    <w:rsid w:val="002F0CE1"/>
    <w:rsid w:val="002F24DD"/>
    <w:rsid w:val="002F7C8E"/>
    <w:rsid w:val="0031107F"/>
    <w:rsid w:val="00326026"/>
    <w:rsid w:val="00326747"/>
    <w:rsid w:val="003367C1"/>
    <w:rsid w:val="00351262"/>
    <w:rsid w:val="0035130E"/>
    <w:rsid w:val="003561E5"/>
    <w:rsid w:val="00362FFA"/>
    <w:rsid w:val="00363578"/>
    <w:rsid w:val="003734CB"/>
    <w:rsid w:val="00375C05"/>
    <w:rsid w:val="00392D99"/>
    <w:rsid w:val="0039680B"/>
    <w:rsid w:val="003A6E46"/>
    <w:rsid w:val="003B0217"/>
    <w:rsid w:val="003C27E1"/>
    <w:rsid w:val="003D00E8"/>
    <w:rsid w:val="003F6590"/>
    <w:rsid w:val="003F78B4"/>
    <w:rsid w:val="00404BB3"/>
    <w:rsid w:val="00415471"/>
    <w:rsid w:val="004562AF"/>
    <w:rsid w:val="00457042"/>
    <w:rsid w:val="004930A4"/>
    <w:rsid w:val="004B5651"/>
    <w:rsid w:val="004C7EF8"/>
    <w:rsid w:val="004F09D2"/>
    <w:rsid w:val="00523721"/>
    <w:rsid w:val="00557EBC"/>
    <w:rsid w:val="00570571"/>
    <w:rsid w:val="00585DFC"/>
    <w:rsid w:val="005D0A39"/>
    <w:rsid w:val="005F0862"/>
    <w:rsid w:val="00601254"/>
    <w:rsid w:val="00635AC3"/>
    <w:rsid w:val="0069166B"/>
    <w:rsid w:val="006A260C"/>
    <w:rsid w:val="006A5841"/>
    <w:rsid w:val="006A5894"/>
    <w:rsid w:val="006B693E"/>
    <w:rsid w:val="006C242D"/>
    <w:rsid w:val="006C5EA9"/>
    <w:rsid w:val="006C7FCF"/>
    <w:rsid w:val="006E2416"/>
    <w:rsid w:val="006E6219"/>
    <w:rsid w:val="006F333A"/>
    <w:rsid w:val="006F431D"/>
    <w:rsid w:val="006F68DA"/>
    <w:rsid w:val="00767C73"/>
    <w:rsid w:val="00773583"/>
    <w:rsid w:val="00796134"/>
    <w:rsid w:val="007B4D7B"/>
    <w:rsid w:val="007C5D48"/>
    <w:rsid w:val="007F5B4C"/>
    <w:rsid w:val="007F62F2"/>
    <w:rsid w:val="008029B2"/>
    <w:rsid w:val="00803DEE"/>
    <w:rsid w:val="008217F2"/>
    <w:rsid w:val="00840EA2"/>
    <w:rsid w:val="00857CF2"/>
    <w:rsid w:val="00863D39"/>
    <w:rsid w:val="00872ACE"/>
    <w:rsid w:val="00880FD2"/>
    <w:rsid w:val="0088227F"/>
    <w:rsid w:val="0088688C"/>
    <w:rsid w:val="008A0561"/>
    <w:rsid w:val="008A0A07"/>
    <w:rsid w:val="008A3CB2"/>
    <w:rsid w:val="008B5417"/>
    <w:rsid w:val="008B64D8"/>
    <w:rsid w:val="008B7D51"/>
    <w:rsid w:val="008D0E77"/>
    <w:rsid w:val="009032EF"/>
    <w:rsid w:val="00922029"/>
    <w:rsid w:val="009275D9"/>
    <w:rsid w:val="009313CB"/>
    <w:rsid w:val="0095417F"/>
    <w:rsid w:val="00957AA0"/>
    <w:rsid w:val="00971665"/>
    <w:rsid w:val="00971A96"/>
    <w:rsid w:val="00984527"/>
    <w:rsid w:val="0099594E"/>
    <w:rsid w:val="009978CD"/>
    <w:rsid w:val="009B1AD8"/>
    <w:rsid w:val="009C1F44"/>
    <w:rsid w:val="009C3361"/>
    <w:rsid w:val="009E4FF8"/>
    <w:rsid w:val="009E6C67"/>
    <w:rsid w:val="00A10778"/>
    <w:rsid w:val="00A117A1"/>
    <w:rsid w:val="00A459E8"/>
    <w:rsid w:val="00A570FD"/>
    <w:rsid w:val="00A75626"/>
    <w:rsid w:val="00A9556C"/>
    <w:rsid w:val="00AB673B"/>
    <w:rsid w:val="00AF4B90"/>
    <w:rsid w:val="00B17833"/>
    <w:rsid w:val="00B229B9"/>
    <w:rsid w:val="00B51F15"/>
    <w:rsid w:val="00B53E21"/>
    <w:rsid w:val="00B73F2C"/>
    <w:rsid w:val="00BA349A"/>
    <w:rsid w:val="00BC0488"/>
    <w:rsid w:val="00BC074D"/>
    <w:rsid w:val="00BD3011"/>
    <w:rsid w:val="00C2528A"/>
    <w:rsid w:val="00C51F92"/>
    <w:rsid w:val="00C762A3"/>
    <w:rsid w:val="00C95236"/>
    <w:rsid w:val="00CB709C"/>
    <w:rsid w:val="00CF0D5F"/>
    <w:rsid w:val="00D331CD"/>
    <w:rsid w:val="00D60EDA"/>
    <w:rsid w:val="00D65ED4"/>
    <w:rsid w:val="00D66447"/>
    <w:rsid w:val="00D71784"/>
    <w:rsid w:val="00D75D00"/>
    <w:rsid w:val="00D8686A"/>
    <w:rsid w:val="00D87CBE"/>
    <w:rsid w:val="00D97E38"/>
    <w:rsid w:val="00DB6935"/>
    <w:rsid w:val="00DB7929"/>
    <w:rsid w:val="00DC4509"/>
    <w:rsid w:val="00DE2D49"/>
    <w:rsid w:val="00E15AE2"/>
    <w:rsid w:val="00E170F3"/>
    <w:rsid w:val="00E30E3A"/>
    <w:rsid w:val="00E419C7"/>
    <w:rsid w:val="00E77FCF"/>
    <w:rsid w:val="00E83C6E"/>
    <w:rsid w:val="00E96496"/>
    <w:rsid w:val="00EC1D0D"/>
    <w:rsid w:val="00ED3CEE"/>
    <w:rsid w:val="00ED41D5"/>
    <w:rsid w:val="00F10A51"/>
    <w:rsid w:val="00F14BC1"/>
    <w:rsid w:val="00F40E00"/>
    <w:rsid w:val="00F47059"/>
    <w:rsid w:val="00F70C2F"/>
    <w:rsid w:val="00F72375"/>
    <w:rsid w:val="00F81DEF"/>
    <w:rsid w:val="00F979E2"/>
    <w:rsid w:val="00FA3FA0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17221"/>
  <w15:chartTrackingRefBased/>
  <w15:docId w15:val="{6BD11122-FBC0-4DCC-9376-3C36CCD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2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9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2FF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InsideAddressName"/>
    <w:rsid w:val="000042FC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">
    <w:name w:val="Inside Address"/>
    <w:basedOn w:val="Normal"/>
    <w:rsid w:val="000042FC"/>
    <w:pPr>
      <w:spacing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Name">
    <w:name w:val="Inside Address Name"/>
    <w:basedOn w:val="InsideAddress"/>
    <w:next w:val="InsideAddress"/>
    <w:rsid w:val="000042FC"/>
    <w:pPr>
      <w:spacing w:before="220"/>
    </w:pPr>
  </w:style>
  <w:style w:type="character" w:styleId="Hyperlink">
    <w:name w:val="Hyperlink"/>
    <w:rsid w:val="00796134"/>
    <w:rPr>
      <w:color w:val="0000FF"/>
      <w:u w:val="single"/>
    </w:rPr>
  </w:style>
  <w:style w:type="character" w:customStyle="1" w:styleId="FooterChar">
    <w:name w:val="Footer Char"/>
    <w:link w:val="Footer"/>
    <w:rsid w:val="00FD2738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D273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5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literacyfoundation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ason\LABEL%20TEMPLATES\CDNLCA%20LH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Z:\Jason\LABEL TEMPLATES\CDNLCA LH 2007.dot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Proxy Nomination</vt:lpstr>
    </vt:vector>
  </TitlesOfParts>
  <Manager/>
  <Company>Literacy Foundation for Children</Company>
  <LinksUpToDate>false</LinksUpToDate>
  <CharactersWithSpaces>935</CharactersWithSpaces>
  <SharedDoc>false</SharedDoc>
  <HyperlinkBase/>
  <HLinks>
    <vt:vector size="24" baseType="variant">
      <vt:variant>
        <vt:i4>5767247</vt:i4>
      </vt:variant>
      <vt:variant>
        <vt:i4>15</vt:i4>
      </vt:variant>
      <vt:variant>
        <vt:i4>0</vt:i4>
      </vt:variant>
      <vt:variant>
        <vt:i4>5</vt:i4>
      </vt:variant>
      <vt:variant>
        <vt:lpwstr>http://www.cd.net.au/</vt:lpwstr>
      </vt:variant>
      <vt:variant>
        <vt:lpwstr/>
      </vt:variant>
      <vt:variant>
        <vt:i4>6094926</vt:i4>
      </vt:variant>
      <vt:variant>
        <vt:i4>12</vt:i4>
      </vt:variant>
      <vt:variant>
        <vt:i4>0</vt:i4>
      </vt:variant>
      <vt:variant>
        <vt:i4>5</vt:i4>
      </vt:variant>
      <vt:variant>
        <vt:lpwstr>http://www.literacycare.com/</vt:lpwstr>
      </vt:variant>
      <vt:variant>
        <vt:lpwstr/>
      </vt:variant>
      <vt:variant>
        <vt:i4>6684699</vt:i4>
      </vt:variant>
      <vt:variant>
        <vt:i4>9</vt:i4>
      </vt:variant>
      <vt:variant>
        <vt:i4>0</vt:i4>
      </vt:variant>
      <vt:variant>
        <vt:i4>5</vt:i4>
      </vt:variant>
      <vt:variant>
        <vt:lpwstr>mailto:jason@cd.net.au</vt:lpwstr>
      </vt:variant>
      <vt:variant>
        <vt:lpwstr/>
      </vt:variant>
      <vt:variant>
        <vt:i4>1835121</vt:i4>
      </vt:variant>
      <vt:variant>
        <vt:i4>6</vt:i4>
      </vt:variant>
      <vt:variant>
        <vt:i4>0</vt:i4>
      </vt:variant>
      <vt:variant>
        <vt:i4>5</vt:i4>
      </vt:variant>
      <vt:variant>
        <vt:lpwstr>mailto:cdn@cd.net.au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Proxy Nomination</dc:title>
  <dc:subject/>
  <dc:creator>Alina</dc:creator>
  <cp:keywords/>
  <dc:description/>
  <cp:lastModifiedBy>Alina McGowan</cp:lastModifiedBy>
  <cp:revision>6</cp:revision>
  <cp:lastPrinted>2024-10-18T21:14:00Z</cp:lastPrinted>
  <dcterms:created xsi:type="dcterms:W3CDTF">2024-10-18T21:13:00Z</dcterms:created>
  <dcterms:modified xsi:type="dcterms:W3CDTF">2024-10-20T10:03:00Z</dcterms:modified>
  <cp:category/>
</cp:coreProperties>
</file>