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42C3" w14:textId="46E5D4B5" w:rsidR="00B51F15" w:rsidRDefault="008D0E77" w:rsidP="00A84EEF">
      <w:pPr>
        <w:tabs>
          <w:tab w:val="left" w:pos="7080"/>
          <w:tab w:val="right" w:pos="9781"/>
        </w:tabs>
        <w:spacing w:before="240" w:after="240"/>
        <w:ind w:right="-57"/>
        <w:jc w:val="center"/>
        <w:rPr>
          <w:b/>
          <w:color w:val="7030A0"/>
          <w:sz w:val="44"/>
        </w:rPr>
      </w:pPr>
      <w:r>
        <w:rPr>
          <w:b/>
          <w:color w:val="7030A0"/>
          <w:sz w:val="44"/>
        </w:rPr>
        <w:t>Annual General Meeting</w:t>
      </w:r>
    </w:p>
    <w:p w14:paraId="0FF8E0D7" w14:textId="39413934" w:rsidR="008D0E77" w:rsidRPr="00A84EEF" w:rsidRDefault="000F6CC0" w:rsidP="00CF529C">
      <w:pPr>
        <w:tabs>
          <w:tab w:val="left" w:pos="7080"/>
          <w:tab w:val="right" w:pos="9781"/>
        </w:tabs>
        <w:spacing w:after="240"/>
        <w:ind w:right="-57"/>
        <w:jc w:val="center"/>
        <w:rPr>
          <w:b/>
          <w:color w:val="7030A0"/>
          <w:sz w:val="44"/>
        </w:rPr>
      </w:pPr>
      <w:r w:rsidRPr="00CF529C">
        <w:rPr>
          <w:b/>
          <w:color w:val="7030A0"/>
          <w:sz w:val="44"/>
          <w:szCs w:val="44"/>
        </w:rPr>
        <w:t>Proxy Nomination</w:t>
      </w:r>
    </w:p>
    <w:p w14:paraId="0D0765D7" w14:textId="77777777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51D869EB" w14:textId="06C11DB3" w:rsidR="00A84EEF" w:rsidRPr="00F67A2D" w:rsidRDefault="008D0E77" w:rsidP="00A84EEF">
      <w:pPr>
        <w:spacing w:after="360"/>
        <w:rPr>
          <w:rFonts w:ascii="Helvetica" w:hAnsi="Helvetica" w:cstheme="minorHAnsi"/>
          <w:lang w:eastAsia="en-GB"/>
        </w:rPr>
      </w:pPr>
      <w:r w:rsidRPr="00F67A2D">
        <w:rPr>
          <w:rFonts w:ascii="Helvetica" w:hAnsi="Helvetica" w:cstheme="minorHAnsi"/>
          <w:lang w:eastAsia="en-GB"/>
        </w:rPr>
        <w:t xml:space="preserve">I, </w:t>
      </w:r>
      <w:r w:rsidR="00A84EEF" w:rsidRPr="00F67A2D">
        <w:rPr>
          <w:rFonts w:ascii="Helvetica" w:hAnsi="Helvetica" w:cstheme="minorHAnsi"/>
          <w:lang w:eastAsia="en-GB"/>
        </w:rPr>
        <w:t>________________________________ [name]</w:t>
      </w:r>
    </w:p>
    <w:p w14:paraId="6FDA96BC" w14:textId="3453FC17" w:rsidR="008D0E77" w:rsidRPr="00F67A2D" w:rsidRDefault="008D0E77" w:rsidP="00A84EEF">
      <w:pPr>
        <w:spacing w:after="360"/>
        <w:rPr>
          <w:rFonts w:ascii="Helvetica" w:hAnsi="Helvetica" w:cstheme="minorHAnsi"/>
          <w:lang w:eastAsia="en-GB"/>
        </w:rPr>
      </w:pPr>
      <w:r w:rsidRPr="00F67A2D">
        <w:rPr>
          <w:rFonts w:ascii="Helvetica" w:hAnsi="Helvetica" w:cstheme="minorHAnsi"/>
          <w:lang w:eastAsia="en-GB"/>
        </w:rPr>
        <w:t xml:space="preserve">of </w:t>
      </w:r>
      <w:r w:rsidR="00A84EEF" w:rsidRPr="00F67A2D">
        <w:rPr>
          <w:rFonts w:ascii="Helvetica" w:hAnsi="Helvetica" w:cstheme="minorHAnsi"/>
          <w:lang w:eastAsia="en-GB"/>
        </w:rPr>
        <w:t>_____________________________________________________ [address]</w:t>
      </w:r>
      <w:r w:rsidRPr="00F67A2D">
        <w:rPr>
          <w:rFonts w:ascii="Helvetica" w:hAnsi="Helvetica" w:cstheme="minorHAnsi"/>
          <w:lang w:eastAsia="en-GB"/>
        </w:rPr>
        <w:t xml:space="preserve">, </w:t>
      </w:r>
    </w:p>
    <w:p w14:paraId="3A0C7768" w14:textId="77777777" w:rsidR="00A84EEF" w:rsidRPr="00F67A2D" w:rsidRDefault="008D0E77" w:rsidP="00A84EEF">
      <w:pPr>
        <w:spacing w:after="360"/>
        <w:rPr>
          <w:rFonts w:ascii="Helvetica" w:hAnsi="Helvetica" w:cstheme="minorHAnsi"/>
          <w:lang w:eastAsia="en-GB"/>
        </w:rPr>
      </w:pPr>
      <w:r w:rsidRPr="00F67A2D">
        <w:rPr>
          <w:rFonts w:ascii="Helvetica" w:hAnsi="Helvetica" w:cstheme="minorHAnsi"/>
          <w:lang w:eastAsia="en-GB"/>
        </w:rPr>
        <w:t xml:space="preserve">being a Member of the Foundation, </w:t>
      </w:r>
      <w:r w:rsidR="00B51F15" w:rsidRPr="00F67A2D">
        <w:rPr>
          <w:rFonts w:ascii="Helvetica" w:hAnsi="Helvetica" w:cstheme="minorHAnsi"/>
          <w:lang w:eastAsia="en-GB"/>
        </w:rPr>
        <w:t xml:space="preserve">wish to </w:t>
      </w:r>
      <w:r w:rsidR="00CF529C" w:rsidRPr="00F67A2D">
        <w:rPr>
          <w:rFonts w:ascii="Helvetica" w:hAnsi="Helvetica" w:cstheme="minorHAnsi"/>
          <w:lang w:eastAsia="en-GB"/>
        </w:rPr>
        <w:t>appoint</w:t>
      </w:r>
    </w:p>
    <w:p w14:paraId="7A1485FD" w14:textId="3EC24331" w:rsidR="00CF529C" w:rsidRPr="00F67A2D" w:rsidRDefault="00CF529C" w:rsidP="00A84EEF">
      <w:pPr>
        <w:spacing w:after="360"/>
        <w:rPr>
          <w:rFonts w:ascii="Helvetica" w:hAnsi="Helvetica" w:cstheme="minorHAnsi"/>
          <w:lang w:eastAsia="en-GB"/>
        </w:rPr>
      </w:pPr>
      <w:r w:rsidRPr="00F67A2D">
        <w:rPr>
          <w:rFonts w:ascii="Helvetica" w:hAnsi="Helvetica" w:cstheme="minorHAnsi"/>
          <w:lang w:eastAsia="en-GB"/>
        </w:rPr>
        <w:t>________________________________ [name],</w:t>
      </w:r>
    </w:p>
    <w:p w14:paraId="4BEFE07A" w14:textId="0AD538A3" w:rsidR="00CF529C" w:rsidRPr="00F67A2D" w:rsidRDefault="00CF529C" w:rsidP="00A84EEF">
      <w:pPr>
        <w:spacing w:after="360"/>
        <w:rPr>
          <w:rFonts w:ascii="Helvetica" w:hAnsi="Helvetica" w:cstheme="minorHAnsi"/>
          <w:lang w:eastAsia="en-GB"/>
        </w:rPr>
      </w:pPr>
      <w:r w:rsidRPr="00F67A2D">
        <w:rPr>
          <w:rFonts w:ascii="Helvetica" w:hAnsi="Helvetica" w:cstheme="minorHAnsi"/>
          <w:lang w:eastAsia="en-GB"/>
        </w:rPr>
        <w:t>of _____________________________________________________ [address],</w:t>
      </w:r>
    </w:p>
    <w:p w14:paraId="4D607920" w14:textId="130C8DD4" w:rsidR="00CF529C" w:rsidRPr="00F67A2D" w:rsidRDefault="00CF529C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</w:rPr>
      </w:pPr>
      <w:r w:rsidRPr="00F67A2D">
        <w:rPr>
          <w:rStyle w:val="Emphasis"/>
          <w:rFonts w:ascii="Helvetica" w:hAnsi="Helvetica" w:cstheme="minorHAnsi"/>
          <w:i w:val="0"/>
          <w:iCs w:val="0"/>
        </w:rPr>
        <w:t>as my proxy to vote for me on my behalf and only in accordance</w:t>
      </w:r>
      <w:r w:rsidRPr="00F67A2D">
        <w:rPr>
          <w:rFonts w:ascii="Helvetica" w:hAnsi="Helvetica" w:cstheme="minorHAnsi"/>
        </w:rPr>
        <w:t xml:space="preserve"> </w:t>
      </w:r>
      <w:r w:rsidRPr="00F67A2D">
        <w:rPr>
          <w:rStyle w:val="Emphasis"/>
          <w:rFonts w:ascii="Helvetica" w:hAnsi="Helvetica" w:cstheme="minorHAnsi"/>
          <w:i w:val="0"/>
          <w:iCs w:val="0"/>
        </w:rPr>
        <w:t>with my direction, at the Annual General Meeting of the Foundation</w:t>
      </w:r>
      <w:r w:rsidRPr="00F67A2D">
        <w:rPr>
          <w:rFonts w:ascii="Helvetica" w:hAnsi="Helvetica" w:cs="Helvetica"/>
          <w:color w:val="000000"/>
        </w:rPr>
        <w:t xml:space="preserve"> </w:t>
      </w:r>
      <w:r w:rsidRPr="00F67A2D">
        <w:rPr>
          <w:rStyle w:val="Emphasis"/>
          <w:rFonts w:ascii="Helvetica" w:hAnsi="Helvetica" w:cstheme="minorHAnsi"/>
          <w:i w:val="0"/>
          <w:iCs w:val="0"/>
        </w:rPr>
        <w:t>to be held on the Thursday, 14</w:t>
      </w:r>
      <w:r w:rsidRPr="00F67A2D">
        <w:rPr>
          <w:rStyle w:val="Emphasis"/>
          <w:rFonts w:ascii="Helvetica" w:hAnsi="Helvetica" w:cstheme="minorHAnsi"/>
          <w:i w:val="0"/>
          <w:iCs w:val="0"/>
          <w:vertAlign w:val="superscript"/>
        </w:rPr>
        <w:t>th</w:t>
      </w:r>
      <w:r w:rsidR="00A84EEF" w:rsidRPr="00F67A2D">
        <w:rPr>
          <w:rStyle w:val="Emphasis"/>
          <w:rFonts w:ascii="Helvetica" w:hAnsi="Helvetica" w:cstheme="minorHAnsi"/>
          <w:i w:val="0"/>
          <w:iCs w:val="0"/>
        </w:rPr>
        <w:t> </w:t>
      </w:r>
      <w:r w:rsidRPr="00F67A2D">
        <w:rPr>
          <w:rStyle w:val="Emphasis"/>
          <w:rFonts w:ascii="Helvetica" w:hAnsi="Helvetica" w:cstheme="minorHAnsi"/>
          <w:i w:val="0"/>
          <w:iCs w:val="0"/>
        </w:rPr>
        <w:t>December 2024, and at any adjournment of</w:t>
      </w:r>
      <w:r w:rsidRPr="00F67A2D">
        <w:rPr>
          <w:rFonts w:ascii="Helvetica" w:hAnsi="Helvetica" w:cstheme="minorHAnsi"/>
        </w:rPr>
        <w:t xml:space="preserve"> </w:t>
      </w:r>
      <w:r w:rsidRPr="00F67A2D">
        <w:rPr>
          <w:rStyle w:val="Emphasis"/>
          <w:rFonts w:ascii="Helvetica" w:hAnsi="Helvetica" w:cstheme="minorHAnsi"/>
          <w:i w:val="0"/>
          <w:iCs w:val="0"/>
        </w:rPr>
        <w:t>the meeting for the election of Office Holders.</w:t>
      </w:r>
    </w:p>
    <w:p w14:paraId="4C7BD6C0" w14:textId="2307FA39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41732BB" w14:textId="77777777" w:rsidR="006C7FCF" w:rsidRPr="00F67A2D" w:rsidRDefault="006C7FCF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5EA50A0" w14:textId="77777777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67A2D">
        <w:rPr>
          <w:rFonts w:ascii="Helvetica" w:hAnsi="Helvetica" w:cs="Helvetica"/>
          <w:color w:val="000000"/>
        </w:rPr>
        <w:t>Signed this ____________________ day of ____________________ 20___</w:t>
      </w:r>
    </w:p>
    <w:p w14:paraId="0303F45A" w14:textId="77777777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9C1D478" w14:textId="77777777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C00ED25" w14:textId="77777777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A965DFD" w14:textId="7395B1D1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67A2D">
        <w:rPr>
          <w:rFonts w:ascii="Helvetica" w:hAnsi="Helvetica" w:cs="Helvetica"/>
          <w:color w:val="000000"/>
        </w:rPr>
        <w:t>_____________________________</w:t>
      </w:r>
      <w:r w:rsidR="006C7FCF" w:rsidRPr="00F67A2D">
        <w:rPr>
          <w:rFonts w:ascii="Helvetica" w:hAnsi="Helvetica" w:cs="Helvetica"/>
          <w:color w:val="000000"/>
        </w:rPr>
        <w:tab/>
      </w:r>
      <w:r w:rsidR="006C7FCF" w:rsidRPr="00F67A2D">
        <w:rPr>
          <w:rFonts w:ascii="Helvetica" w:hAnsi="Helvetica" w:cs="Helvetica"/>
          <w:color w:val="000000"/>
        </w:rPr>
        <w:tab/>
        <w:t>_____________________________</w:t>
      </w:r>
    </w:p>
    <w:p w14:paraId="35A07992" w14:textId="62279DE2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67A2D">
        <w:rPr>
          <w:rFonts w:ascii="Helvetica" w:hAnsi="Helvetica" w:cs="Helvetica"/>
          <w:color w:val="000000"/>
        </w:rPr>
        <w:t>Signature</w:t>
      </w:r>
      <w:r w:rsidR="006C7FCF" w:rsidRPr="00F67A2D">
        <w:rPr>
          <w:rFonts w:ascii="Helvetica" w:hAnsi="Helvetica" w:cs="Helvetica"/>
          <w:color w:val="000000"/>
        </w:rPr>
        <w:t xml:space="preserve"> of </w:t>
      </w:r>
      <w:r w:rsidR="00CF529C" w:rsidRPr="00F67A2D">
        <w:rPr>
          <w:rFonts w:ascii="Helvetica" w:hAnsi="Helvetica" w:cs="Helvetica"/>
          <w:color w:val="000000"/>
        </w:rPr>
        <w:t>Member</w:t>
      </w:r>
      <w:r w:rsidR="006C7FCF" w:rsidRPr="00F67A2D">
        <w:rPr>
          <w:rFonts w:ascii="Helvetica" w:hAnsi="Helvetica" w:cs="Helvetica"/>
          <w:color w:val="000000"/>
        </w:rPr>
        <w:tab/>
      </w:r>
      <w:r w:rsidR="006C7FCF" w:rsidRPr="00F67A2D">
        <w:rPr>
          <w:rFonts w:ascii="Helvetica" w:hAnsi="Helvetica" w:cs="Helvetica"/>
          <w:color w:val="000000"/>
        </w:rPr>
        <w:tab/>
      </w:r>
      <w:r w:rsidR="006C7FCF" w:rsidRPr="00F67A2D">
        <w:rPr>
          <w:rFonts w:ascii="Helvetica" w:hAnsi="Helvetica" w:cs="Helvetica"/>
          <w:color w:val="000000"/>
        </w:rPr>
        <w:tab/>
      </w:r>
      <w:r w:rsidR="006C7FCF" w:rsidRPr="00F67A2D">
        <w:rPr>
          <w:rFonts w:ascii="Helvetica" w:hAnsi="Helvetica" w:cs="Helvetica"/>
          <w:color w:val="000000"/>
        </w:rPr>
        <w:tab/>
        <w:t>Signature of Witness</w:t>
      </w:r>
      <w:r w:rsidR="006C7FCF" w:rsidRPr="00F67A2D">
        <w:rPr>
          <w:rFonts w:ascii="Helvetica" w:hAnsi="Helvetica" w:cs="Helvetica"/>
          <w:color w:val="000000"/>
        </w:rPr>
        <w:tab/>
      </w:r>
    </w:p>
    <w:p w14:paraId="68649487" w14:textId="40DA8084" w:rsidR="008D0E77" w:rsidRPr="00F67A2D" w:rsidRDefault="008D0E77" w:rsidP="008D0E77">
      <w:pPr>
        <w:tabs>
          <w:tab w:val="center" w:pos="2552"/>
          <w:tab w:val="center" w:pos="6946"/>
          <w:tab w:val="right" w:pos="9781"/>
        </w:tabs>
        <w:ind w:right="-58"/>
      </w:pPr>
    </w:p>
    <w:p w14:paraId="19811BA7" w14:textId="090E8507" w:rsidR="006C7FCF" w:rsidRPr="00F67A2D" w:rsidRDefault="006C7FCF" w:rsidP="008D0E77">
      <w:pPr>
        <w:tabs>
          <w:tab w:val="center" w:pos="2552"/>
          <w:tab w:val="center" w:pos="6946"/>
          <w:tab w:val="right" w:pos="9781"/>
        </w:tabs>
        <w:ind w:right="-58"/>
      </w:pPr>
    </w:p>
    <w:p w14:paraId="11AD6668" w14:textId="0EDAFB41" w:rsidR="006C7FCF" w:rsidRPr="00F67A2D" w:rsidRDefault="006C7FCF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67A2D">
        <w:rPr>
          <w:rFonts w:ascii="Helvetica" w:hAnsi="Helvetica" w:cs="Helvetica"/>
          <w:color w:val="000000"/>
        </w:rPr>
        <w:t>_____________________________</w:t>
      </w:r>
      <w:r w:rsidRPr="00F67A2D">
        <w:rPr>
          <w:rFonts w:ascii="Helvetica" w:hAnsi="Helvetica" w:cs="Helvetica"/>
          <w:color w:val="000000"/>
        </w:rPr>
        <w:tab/>
      </w:r>
      <w:r w:rsidRPr="00F67A2D">
        <w:rPr>
          <w:rFonts w:ascii="Helvetica" w:hAnsi="Helvetica" w:cs="Helvetica"/>
          <w:color w:val="000000"/>
        </w:rPr>
        <w:tab/>
        <w:t>_____________________________</w:t>
      </w:r>
    </w:p>
    <w:p w14:paraId="443E6B1D" w14:textId="23CD052A" w:rsidR="006C7FCF" w:rsidRPr="00F67A2D" w:rsidRDefault="006C7FCF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67A2D">
        <w:rPr>
          <w:rFonts w:ascii="Helvetica" w:hAnsi="Helvetica" w:cs="Helvetica"/>
          <w:color w:val="000000"/>
        </w:rPr>
        <w:t xml:space="preserve">Name of </w:t>
      </w:r>
      <w:r w:rsidR="00CF529C" w:rsidRPr="00F67A2D">
        <w:rPr>
          <w:rFonts w:ascii="Helvetica" w:hAnsi="Helvetica" w:cs="Helvetica"/>
          <w:color w:val="000000"/>
        </w:rPr>
        <w:t>Member</w:t>
      </w:r>
      <w:r w:rsidRPr="00F67A2D">
        <w:rPr>
          <w:rFonts w:ascii="Helvetica" w:hAnsi="Helvetica" w:cs="Helvetica"/>
          <w:color w:val="000000"/>
        </w:rPr>
        <w:tab/>
      </w:r>
      <w:r w:rsidRPr="00F67A2D">
        <w:rPr>
          <w:rFonts w:ascii="Helvetica" w:hAnsi="Helvetica" w:cs="Helvetica"/>
          <w:color w:val="000000"/>
        </w:rPr>
        <w:tab/>
      </w:r>
      <w:r w:rsidRPr="00F67A2D">
        <w:rPr>
          <w:rFonts w:ascii="Helvetica" w:hAnsi="Helvetica" w:cs="Helvetica"/>
          <w:color w:val="000000"/>
        </w:rPr>
        <w:tab/>
      </w:r>
      <w:r w:rsidRPr="00F67A2D">
        <w:rPr>
          <w:rFonts w:ascii="Helvetica" w:hAnsi="Helvetica" w:cs="Helvetica"/>
          <w:color w:val="000000"/>
        </w:rPr>
        <w:tab/>
      </w:r>
      <w:r w:rsidRPr="00F67A2D">
        <w:rPr>
          <w:rFonts w:ascii="Helvetica" w:hAnsi="Helvetica" w:cs="Helvetica"/>
          <w:color w:val="000000"/>
        </w:rPr>
        <w:tab/>
        <w:t>Name of Witness</w:t>
      </w:r>
    </w:p>
    <w:p w14:paraId="33AF432D" w14:textId="65B0F062" w:rsidR="006C7FCF" w:rsidRPr="00F67A2D" w:rsidRDefault="006C7FCF" w:rsidP="008D0E77">
      <w:pPr>
        <w:tabs>
          <w:tab w:val="center" w:pos="2552"/>
          <w:tab w:val="center" w:pos="6946"/>
          <w:tab w:val="right" w:pos="9781"/>
        </w:tabs>
        <w:ind w:right="-58"/>
      </w:pPr>
    </w:p>
    <w:p w14:paraId="4447382D" w14:textId="0B4BEA69" w:rsidR="0003445A" w:rsidRDefault="0003445A" w:rsidP="00557EBC">
      <w:pPr>
        <w:rPr>
          <w:szCs w:val="16"/>
        </w:rPr>
      </w:pPr>
    </w:p>
    <w:p w14:paraId="7A6C82ED" w14:textId="77777777" w:rsidR="00CF529C" w:rsidRDefault="00CF529C" w:rsidP="00557EBC">
      <w:pPr>
        <w:rPr>
          <w:szCs w:val="16"/>
        </w:rPr>
      </w:pPr>
    </w:p>
    <w:p w14:paraId="33096F2A" w14:textId="136C2200" w:rsidR="0003445A" w:rsidRPr="0003445A" w:rsidRDefault="0003445A" w:rsidP="0003445A">
      <w:pPr>
        <w:jc w:val="center"/>
        <w:rPr>
          <w:rFonts w:ascii="Helvetica" w:hAnsi="Helvetica" w:cstheme="minorHAnsi"/>
          <w:i/>
          <w:iCs/>
          <w:sz w:val="22"/>
          <w:szCs w:val="22"/>
          <w:lang w:eastAsia="en-GB"/>
        </w:rPr>
      </w:pPr>
      <w:r w:rsidRPr="0003445A">
        <w:rPr>
          <w:rFonts w:ascii="Helvetica" w:hAnsi="Helvetica" w:cstheme="minorHAnsi"/>
          <w:i/>
          <w:iCs/>
          <w:sz w:val="22"/>
          <w:szCs w:val="22"/>
          <w:lang w:eastAsia="en-GB"/>
        </w:rPr>
        <w:t xml:space="preserve">This form to be received by </w:t>
      </w:r>
      <w:hyperlink r:id="rId7" w:tgtFrame="_blank" w:history="1">
        <w:r w:rsidRPr="0003445A">
          <w:rPr>
            <w:rFonts w:ascii="Helvetica" w:hAnsi="Helvetica" w:cstheme="minorHAnsi"/>
            <w:i/>
            <w:iCs/>
            <w:color w:val="0000FF"/>
            <w:sz w:val="22"/>
            <w:szCs w:val="22"/>
            <w:u w:val="single"/>
            <w:lang w:eastAsia="en-GB"/>
          </w:rPr>
          <w:t>email</w:t>
        </w:r>
      </w:hyperlink>
      <w:r w:rsidRPr="0003445A">
        <w:rPr>
          <w:rFonts w:ascii="Helvetica" w:hAnsi="Helvetica" w:cstheme="minorHAnsi"/>
          <w:i/>
          <w:iCs/>
          <w:sz w:val="22"/>
          <w:szCs w:val="22"/>
          <w:lang w:eastAsia="en-GB"/>
        </w:rPr>
        <w:t xml:space="preserve"> no later than 5pm on </w:t>
      </w:r>
      <w:r w:rsidR="005E06E0">
        <w:rPr>
          <w:rFonts w:ascii="Helvetica" w:hAnsi="Helvetica" w:cstheme="minorHAnsi"/>
          <w:i/>
          <w:iCs/>
          <w:sz w:val="22"/>
          <w:szCs w:val="22"/>
          <w:lang w:eastAsia="en-GB"/>
        </w:rPr>
        <w:t>Wednesday</w:t>
      </w:r>
      <w:r w:rsidRPr="0003445A">
        <w:rPr>
          <w:rFonts w:ascii="Helvetica" w:hAnsi="Helvetica" w:cstheme="minorHAnsi"/>
          <w:i/>
          <w:iCs/>
          <w:sz w:val="22"/>
          <w:szCs w:val="22"/>
          <w:lang w:eastAsia="en-GB"/>
        </w:rPr>
        <w:t xml:space="preserve">, </w:t>
      </w:r>
      <w:r w:rsidR="005E06E0">
        <w:rPr>
          <w:rFonts w:ascii="Helvetica" w:hAnsi="Helvetica" w:cstheme="minorHAnsi"/>
          <w:i/>
          <w:iCs/>
          <w:sz w:val="22"/>
          <w:szCs w:val="22"/>
          <w:lang w:eastAsia="en-GB"/>
        </w:rPr>
        <w:t>13</w:t>
      </w:r>
      <w:r w:rsidRPr="0003445A">
        <w:rPr>
          <w:rFonts w:ascii="Helvetica" w:hAnsi="Helvetica" w:cstheme="minorHAnsi"/>
          <w:i/>
          <w:iCs/>
          <w:sz w:val="22"/>
          <w:szCs w:val="22"/>
          <w:lang w:eastAsia="en-GB"/>
        </w:rPr>
        <w:t>th November.</w:t>
      </w:r>
    </w:p>
    <w:sectPr w:rsidR="0003445A" w:rsidRPr="0003445A" w:rsidSect="00FD27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077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F44E" w14:textId="77777777" w:rsidR="002B0895" w:rsidRDefault="002B0895">
      <w:r>
        <w:separator/>
      </w:r>
    </w:p>
  </w:endnote>
  <w:endnote w:type="continuationSeparator" w:id="0">
    <w:p w14:paraId="2B804B32" w14:textId="77777777" w:rsidR="002B0895" w:rsidRDefault="002B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1907" w14:textId="77777777" w:rsidR="00971665" w:rsidRDefault="00971665">
    <w:pPr>
      <w:pStyle w:val="Footer"/>
      <w:pBdr>
        <w:bottom w:val="single" w:sz="12" w:space="1" w:color="auto"/>
      </w:pBd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F447" w14:textId="77777777" w:rsidR="00FD2738" w:rsidRPr="00AB673B" w:rsidRDefault="00FD2738" w:rsidP="00DB6935">
    <w:pPr>
      <w:pBdr>
        <w:bottom w:val="single" w:sz="18" w:space="1" w:color="81447F"/>
      </w:pBdr>
      <w:tabs>
        <w:tab w:val="center" w:pos="3240"/>
        <w:tab w:val="left" w:pos="5400"/>
        <w:tab w:val="right" w:pos="8306"/>
      </w:tabs>
      <w:jc w:val="center"/>
      <w:rPr>
        <w:i/>
        <w:color w:val="402E5C"/>
        <w:sz w:val="16"/>
        <w:szCs w:val="16"/>
      </w:rPr>
    </w:pPr>
  </w:p>
  <w:p w14:paraId="5FF53BA1" w14:textId="6952837A" w:rsidR="00FD2738" w:rsidRPr="00DB6935" w:rsidRDefault="002C6F09" w:rsidP="00AB673B">
    <w:pPr>
      <w:pStyle w:val="Footer"/>
      <w:spacing w:before="120" w:line="240" w:lineRule="exact"/>
      <w:ind w:left="-284" w:right="-215"/>
      <w:jc w:val="center"/>
      <w:rPr>
        <w:rFonts w:ascii="Lucida Handwriting" w:hAnsi="Lucida Handwriting" w:cs="Arial"/>
        <w:i/>
        <w:color w:val="008992"/>
        <w:szCs w:val="18"/>
      </w:rPr>
    </w:pPr>
    <w:r w:rsidRPr="00DB6935">
      <w:rPr>
        <w:rFonts w:eastAsiaTheme="minorEastAsia"/>
        <w:b/>
        <w:i/>
        <w:noProof/>
        <w:color w:val="008992"/>
        <w:szCs w:val="20"/>
        <w:lang w:eastAsia="en-AU"/>
      </w:rPr>
      <w:t xml:space="preserve">Building Brighter Futures for Children with Learning </w:t>
    </w:r>
    <w:r w:rsidR="008A0561">
      <w:rPr>
        <w:rFonts w:eastAsiaTheme="minorEastAsia"/>
        <w:b/>
        <w:i/>
        <w:noProof/>
        <w:color w:val="008992"/>
        <w:szCs w:val="20"/>
        <w:lang w:eastAsia="en-AU"/>
      </w:rPr>
      <w:t>Disabilities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2E29" w14:textId="77777777" w:rsidR="002B0895" w:rsidRDefault="002B0895">
      <w:r>
        <w:separator/>
      </w:r>
    </w:p>
  </w:footnote>
  <w:footnote w:type="continuationSeparator" w:id="0">
    <w:p w14:paraId="4BF0D71B" w14:textId="77777777" w:rsidR="002B0895" w:rsidRDefault="002B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484F" w14:textId="77777777" w:rsidR="00971665" w:rsidRDefault="00971665">
    <w:pPr>
      <w:pStyle w:val="Header"/>
      <w:jc w:val="right"/>
      <w:rPr>
        <w:sz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FD2738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8B5417">
      <w:rPr>
        <w:noProof/>
        <w:sz w:val="16"/>
      </w:rPr>
      <w:t>1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81447F"/>
      </w:tblBorders>
      <w:tblLook w:val="01E0" w:firstRow="1" w:lastRow="1" w:firstColumn="1" w:lastColumn="1" w:noHBand="0" w:noVBand="0"/>
    </w:tblPr>
    <w:tblGrid>
      <w:gridCol w:w="7641"/>
    </w:tblGrid>
    <w:tr w:rsidR="00971665" w:rsidRPr="00E83C6E" w14:paraId="0C67D730" w14:textId="77777777" w:rsidTr="00DB6935">
      <w:trPr>
        <w:trHeight w:val="250"/>
      </w:trPr>
      <w:tc>
        <w:tcPr>
          <w:tcW w:w="7641" w:type="dxa"/>
        </w:tcPr>
        <w:p w14:paraId="1AC4D68E" w14:textId="0C7FBE9B" w:rsidR="00971665" w:rsidRPr="00DB6935" w:rsidRDefault="00ED3CEE" w:rsidP="00ED3CEE">
          <w:pPr>
            <w:tabs>
              <w:tab w:val="left" w:pos="0"/>
            </w:tabs>
            <w:jc w:val="both"/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P</w:t>
          </w:r>
          <w:r w:rsidR="009E4FF8" w:rsidRPr="00DB6935">
            <w:rPr>
              <w:rFonts w:ascii="Arial" w:hAnsi="Arial" w:cs="Arial"/>
              <w:color w:val="008992"/>
              <w:sz w:val="20"/>
              <w:szCs w:val="40"/>
            </w:rPr>
            <w:t>O Box 1250</w:t>
          </w:r>
          <w:r w:rsidRPr="00DB6935">
            <w:rPr>
              <w:rFonts w:ascii="Arial" w:hAnsi="Arial" w:cs="Arial"/>
              <w:color w:val="008992"/>
              <w:sz w:val="20"/>
              <w:szCs w:val="40"/>
            </w:rPr>
            <w:t xml:space="preserve">, </w:t>
          </w:r>
          <w:r w:rsidR="008A0561">
            <w:rPr>
              <w:rFonts w:ascii="Arial" w:hAnsi="Arial" w:cs="Arial"/>
              <w:color w:val="008992"/>
              <w:sz w:val="20"/>
              <w:szCs w:val="40"/>
            </w:rPr>
            <w:t>MILTON QLD</w:t>
          </w:r>
          <w:r w:rsidRPr="00DB6935">
            <w:rPr>
              <w:rFonts w:ascii="Arial" w:hAnsi="Arial" w:cs="Arial"/>
              <w:color w:val="008992"/>
              <w:sz w:val="20"/>
              <w:szCs w:val="40"/>
            </w:rPr>
            <w:t xml:space="preserve"> 4064</w:t>
          </w:r>
        </w:p>
      </w:tc>
    </w:tr>
    <w:tr w:rsidR="00BC0488" w:rsidRPr="00E83C6E" w14:paraId="3467F27C" w14:textId="77777777" w:rsidTr="00DB6935">
      <w:trPr>
        <w:trHeight w:val="263"/>
      </w:trPr>
      <w:tc>
        <w:tcPr>
          <w:tcW w:w="7641" w:type="dxa"/>
        </w:tcPr>
        <w:p w14:paraId="06B6F880" w14:textId="77777777" w:rsidR="00BC0488" w:rsidRPr="00DB6935" w:rsidRDefault="00ED3CEE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0428 282 154</w:t>
          </w:r>
        </w:p>
      </w:tc>
    </w:tr>
    <w:tr w:rsidR="00ED3CEE" w:rsidRPr="00E83C6E" w14:paraId="0F0A071A" w14:textId="77777777" w:rsidTr="00DB6935">
      <w:trPr>
        <w:trHeight w:val="250"/>
      </w:trPr>
      <w:tc>
        <w:tcPr>
          <w:tcW w:w="7641" w:type="dxa"/>
        </w:tcPr>
        <w:p w14:paraId="12CE4A6E" w14:textId="1273E758" w:rsidR="00ED3CEE" w:rsidRPr="00DB6935" w:rsidRDefault="00ED3CEE" w:rsidP="009E4FF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www.literacy</w:t>
          </w:r>
          <w:r w:rsidR="009E4FF8" w:rsidRPr="00DB6935">
            <w:rPr>
              <w:rFonts w:ascii="Arial" w:hAnsi="Arial" w:cs="Arial"/>
              <w:color w:val="008992"/>
              <w:sz w:val="20"/>
              <w:szCs w:val="40"/>
            </w:rPr>
            <w:t>foundation.org.au</w:t>
          </w:r>
        </w:p>
      </w:tc>
    </w:tr>
    <w:tr w:rsidR="00ED3CEE" w:rsidRPr="00E83C6E" w14:paraId="5436D8E6" w14:textId="77777777" w:rsidTr="00DB6935">
      <w:trPr>
        <w:trHeight w:val="263"/>
      </w:trPr>
      <w:tc>
        <w:tcPr>
          <w:tcW w:w="7641" w:type="dxa"/>
        </w:tcPr>
        <w:p w14:paraId="0EBF1936" w14:textId="207A1643" w:rsidR="00ED3CEE" w:rsidRPr="00DB6935" w:rsidRDefault="009E4FF8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admin@literacyfoundation.org</w:t>
          </w:r>
          <w:r w:rsidR="00ED3CEE" w:rsidRPr="00DB6935">
            <w:rPr>
              <w:rFonts w:ascii="Arial" w:hAnsi="Arial" w:cs="Arial"/>
              <w:color w:val="008992"/>
              <w:sz w:val="20"/>
              <w:szCs w:val="40"/>
            </w:rPr>
            <w:t>.au</w:t>
          </w:r>
        </w:p>
      </w:tc>
    </w:tr>
    <w:tr w:rsidR="00ED3CEE" w:rsidRPr="00E83C6E" w14:paraId="47DC8237" w14:textId="77777777" w:rsidTr="00DB6935">
      <w:trPr>
        <w:trHeight w:val="250"/>
      </w:trPr>
      <w:tc>
        <w:tcPr>
          <w:tcW w:w="7641" w:type="dxa"/>
        </w:tcPr>
        <w:p w14:paraId="17939664" w14:textId="77777777" w:rsidR="003B0217" w:rsidRDefault="00ED3CEE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Registered Charity in Queensland: CH2875</w:t>
          </w:r>
        </w:p>
        <w:p w14:paraId="572BD6CE" w14:textId="090A8EDE" w:rsidR="00ED3CEE" w:rsidRPr="00DB6935" w:rsidRDefault="003B0217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>
            <w:rPr>
              <w:rFonts w:ascii="Arial" w:hAnsi="Arial" w:cs="Arial"/>
              <w:color w:val="008992"/>
              <w:sz w:val="20"/>
              <w:szCs w:val="40"/>
            </w:rPr>
            <w:t>Registered with ACNC as Deductible Gift Recipient</w:t>
          </w:r>
          <w:r w:rsidR="008D0E77">
            <w:rPr>
              <w:rFonts w:ascii="Arial" w:hAnsi="Arial" w:cs="Arial"/>
              <w:color w:val="008992"/>
              <w:sz w:val="20"/>
              <w:szCs w:val="40"/>
            </w:rPr>
            <w:t xml:space="preserve">: </w:t>
          </w:r>
          <w:r w:rsidR="00B51F15">
            <w:rPr>
              <w:rFonts w:ascii="Arial" w:hAnsi="Arial" w:cs="Arial"/>
              <w:color w:val="008992"/>
              <w:sz w:val="20"/>
              <w:szCs w:val="40"/>
            </w:rPr>
            <w:t>83 613 738 909</w:t>
          </w:r>
        </w:p>
      </w:tc>
    </w:tr>
  </w:tbl>
  <w:p w14:paraId="717C489A" w14:textId="242F98F2" w:rsidR="00BC0488" w:rsidRDefault="00DB6935" w:rsidP="00BC0488">
    <w:pPr>
      <w:jc w:val="right"/>
      <w:rPr>
        <w:sz w:val="20"/>
        <w:szCs w:val="20"/>
      </w:rPr>
    </w:pPr>
    <w:r>
      <w:rPr>
        <w:rFonts w:ascii="Arial" w:hAnsi="Arial" w:cs="Arial"/>
        <w:noProof/>
        <w:sz w:val="20"/>
        <w:szCs w:val="40"/>
      </w:rPr>
      <w:drawing>
        <wp:anchor distT="0" distB="0" distL="114300" distR="114300" simplePos="0" relativeHeight="251658240" behindDoc="1" locked="0" layoutInCell="1" allowOverlap="1" wp14:anchorId="339E1A26" wp14:editId="05525164">
          <wp:simplePos x="0" y="0"/>
          <wp:positionH relativeFrom="column">
            <wp:posOffset>4512039</wp:posOffset>
          </wp:positionH>
          <wp:positionV relativeFrom="paragraph">
            <wp:posOffset>-1211580</wp:posOffset>
          </wp:positionV>
          <wp:extent cx="1908618" cy="11257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teracy Foundation for Children Logo_Vertic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372" cy="1147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1FF"/>
    <w:multiLevelType w:val="hybridMultilevel"/>
    <w:tmpl w:val="12B61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627"/>
    <w:multiLevelType w:val="hybridMultilevel"/>
    <w:tmpl w:val="9E1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36E4C"/>
    <w:multiLevelType w:val="hybridMultilevel"/>
    <w:tmpl w:val="40EE4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E01BF"/>
    <w:multiLevelType w:val="hybridMultilevel"/>
    <w:tmpl w:val="95F09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732A4"/>
    <w:multiLevelType w:val="hybridMultilevel"/>
    <w:tmpl w:val="F38CD6D4"/>
    <w:lvl w:ilvl="0" w:tplc="FE0CC2E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3696E"/>
    <w:multiLevelType w:val="hybridMultilevel"/>
    <w:tmpl w:val="B88E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7202"/>
    <w:multiLevelType w:val="hybridMultilevel"/>
    <w:tmpl w:val="41A0F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D7C7A"/>
    <w:multiLevelType w:val="hybridMultilevel"/>
    <w:tmpl w:val="F8881432"/>
    <w:lvl w:ilvl="0" w:tplc="118C88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759372">
    <w:abstractNumId w:val="4"/>
  </w:num>
  <w:num w:numId="2" w16cid:durableId="1443453034">
    <w:abstractNumId w:val="7"/>
  </w:num>
  <w:num w:numId="3" w16cid:durableId="1417439543">
    <w:abstractNumId w:val="2"/>
  </w:num>
  <w:num w:numId="4" w16cid:durableId="1544093864">
    <w:abstractNumId w:val="6"/>
  </w:num>
  <w:num w:numId="5" w16cid:durableId="901987888">
    <w:abstractNumId w:val="3"/>
  </w:num>
  <w:num w:numId="6" w16cid:durableId="334067821">
    <w:abstractNumId w:val="0"/>
  </w:num>
  <w:num w:numId="7" w16cid:durableId="1100250857">
    <w:abstractNumId w:val="5"/>
  </w:num>
  <w:num w:numId="8" w16cid:durableId="57108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6E"/>
    <w:rsid w:val="000042FC"/>
    <w:rsid w:val="0003445A"/>
    <w:rsid w:val="00044B08"/>
    <w:rsid w:val="00056A7F"/>
    <w:rsid w:val="00065BBC"/>
    <w:rsid w:val="00071B63"/>
    <w:rsid w:val="00082872"/>
    <w:rsid w:val="00087A5E"/>
    <w:rsid w:val="00087FD7"/>
    <w:rsid w:val="00096C14"/>
    <w:rsid w:val="000B1F9E"/>
    <w:rsid w:val="000B3A09"/>
    <w:rsid w:val="000D1B24"/>
    <w:rsid w:val="000F6CC0"/>
    <w:rsid w:val="0013383D"/>
    <w:rsid w:val="0014608D"/>
    <w:rsid w:val="00175E04"/>
    <w:rsid w:val="00180731"/>
    <w:rsid w:val="00197770"/>
    <w:rsid w:val="001D2FD7"/>
    <w:rsid w:val="00236EFF"/>
    <w:rsid w:val="0026300A"/>
    <w:rsid w:val="00266EB2"/>
    <w:rsid w:val="002917F6"/>
    <w:rsid w:val="00292C65"/>
    <w:rsid w:val="002A4AC1"/>
    <w:rsid w:val="002B0895"/>
    <w:rsid w:val="002B34A8"/>
    <w:rsid w:val="002C6F09"/>
    <w:rsid w:val="002F0CE1"/>
    <w:rsid w:val="002F24DD"/>
    <w:rsid w:val="002F7C8E"/>
    <w:rsid w:val="0031107F"/>
    <w:rsid w:val="00326026"/>
    <w:rsid w:val="00326747"/>
    <w:rsid w:val="003367C1"/>
    <w:rsid w:val="00351262"/>
    <w:rsid w:val="0035130E"/>
    <w:rsid w:val="00362FFA"/>
    <w:rsid w:val="00363578"/>
    <w:rsid w:val="003734CB"/>
    <w:rsid w:val="00375C05"/>
    <w:rsid w:val="00392D99"/>
    <w:rsid w:val="0039680B"/>
    <w:rsid w:val="003A6E46"/>
    <w:rsid w:val="003B0217"/>
    <w:rsid w:val="003C27E1"/>
    <w:rsid w:val="003D00E8"/>
    <w:rsid w:val="003E660A"/>
    <w:rsid w:val="003F6590"/>
    <w:rsid w:val="003F78B4"/>
    <w:rsid w:val="00404BB3"/>
    <w:rsid w:val="004067DA"/>
    <w:rsid w:val="00415471"/>
    <w:rsid w:val="004562AF"/>
    <w:rsid w:val="00457042"/>
    <w:rsid w:val="004930A4"/>
    <w:rsid w:val="004C7EF8"/>
    <w:rsid w:val="004F09D2"/>
    <w:rsid w:val="00523721"/>
    <w:rsid w:val="00557EBC"/>
    <w:rsid w:val="00570571"/>
    <w:rsid w:val="00585DFC"/>
    <w:rsid w:val="005D0A39"/>
    <w:rsid w:val="005E06E0"/>
    <w:rsid w:val="005F0862"/>
    <w:rsid w:val="00601254"/>
    <w:rsid w:val="00635AC3"/>
    <w:rsid w:val="0069166B"/>
    <w:rsid w:val="006A260C"/>
    <w:rsid w:val="006A5841"/>
    <w:rsid w:val="006A5894"/>
    <w:rsid w:val="006B693E"/>
    <w:rsid w:val="006C242D"/>
    <w:rsid w:val="006C5EA9"/>
    <w:rsid w:val="006C7FCF"/>
    <w:rsid w:val="006E2416"/>
    <w:rsid w:val="006E6219"/>
    <w:rsid w:val="006F333A"/>
    <w:rsid w:val="006F431D"/>
    <w:rsid w:val="00767C73"/>
    <w:rsid w:val="00773583"/>
    <w:rsid w:val="00796134"/>
    <w:rsid w:val="007B4D7B"/>
    <w:rsid w:val="007C5D48"/>
    <w:rsid w:val="007F5B4C"/>
    <w:rsid w:val="007F62F2"/>
    <w:rsid w:val="008029B2"/>
    <w:rsid w:val="00803DEE"/>
    <w:rsid w:val="008217F2"/>
    <w:rsid w:val="00857CF2"/>
    <w:rsid w:val="00863D39"/>
    <w:rsid w:val="00872ACE"/>
    <w:rsid w:val="00880FD2"/>
    <w:rsid w:val="0088227F"/>
    <w:rsid w:val="0088688C"/>
    <w:rsid w:val="008A0561"/>
    <w:rsid w:val="008A0A07"/>
    <w:rsid w:val="008A3CB2"/>
    <w:rsid w:val="008B5417"/>
    <w:rsid w:val="008B64D8"/>
    <w:rsid w:val="008B7D51"/>
    <w:rsid w:val="008D0E77"/>
    <w:rsid w:val="009032EF"/>
    <w:rsid w:val="00922029"/>
    <w:rsid w:val="009275D9"/>
    <w:rsid w:val="009313CB"/>
    <w:rsid w:val="0095417F"/>
    <w:rsid w:val="00957AA0"/>
    <w:rsid w:val="00971665"/>
    <w:rsid w:val="00971A96"/>
    <w:rsid w:val="00984527"/>
    <w:rsid w:val="0099594E"/>
    <w:rsid w:val="009B1AD8"/>
    <w:rsid w:val="009C1F44"/>
    <w:rsid w:val="009C3361"/>
    <w:rsid w:val="009E4FF8"/>
    <w:rsid w:val="009E6C67"/>
    <w:rsid w:val="00A117A1"/>
    <w:rsid w:val="00A459E8"/>
    <w:rsid w:val="00A570FD"/>
    <w:rsid w:val="00A75626"/>
    <w:rsid w:val="00A84EEF"/>
    <w:rsid w:val="00A9556C"/>
    <w:rsid w:val="00AB673B"/>
    <w:rsid w:val="00AF4B90"/>
    <w:rsid w:val="00B17833"/>
    <w:rsid w:val="00B229B9"/>
    <w:rsid w:val="00B51F15"/>
    <w:rsid w:val="00B53E21"/>
    <w:rsid w:val="00B6139E"/>
    <w:rsid w:val="00B73F2C"/>
    <w:rsid w:val="00BA349A"/>
    <w:rsid w:val="00BC0488"/>
    <w:rsid w:val="00BC074D"/>
    <w:rsid w:val="00BD3011"/>
    <w:rsid w:val="00C2528A"/>
    <w:rsid w:val="00C51F92"/>
    <w:rsid w:val="00C762A3"/>
    <w:rsid w:val="00C95236"/>
    <w:rsid w:val="00CB709C"/>
    <w:rsid w:val="00CF0D5F"/>
    <w:rsid w:val="00CF529C"/>
    <w:rsid w:val="00D331CD"/>
    <w:rsid w:val="00D60EDA"/>
    <w:rsid w:val="00D65ED4"/>
    <w:rsid w:val="00D71784"/>
    <w:rsid w:val="00D75D00"/>
    <w:rsid w:val="00D8686A"/>
    <w:rsid w:val="00D87CBE"/>
    <w:rsid w:val="00D97E38"/>
    <w:rsid w:val="00DB6935"/>
    <w:rsid w:val="00DB7929"/>
    <w:rsid w:val="00DC4509"/>
    <w:rsid w:val="00DE2D49"/>
    <w:rsid w:val="00E15AE2"/>
    <w:rsid w:val="00E170F3"/>
    <w:rsid w:val="00E30E3A"/>
    <w:rsid w:val="00E77FCF"/>
    <w:rsid w:val="00E83C6E"/>
    <w:rsid w:val="00E96496"/>
    <w:rsid w:val="00EC1D0D"/>
    <w:rsid w:val="00ED3CEE"/>
    <w:rsid w:val="00ED41D5"/>
    <w:rsid w:val="00F10A51"/>
    <w:rsid w:val="00F14BC1"/>
    <w:rsid w:val="00F40E00"/>
    <w:rsid w:val="00F47059"/>
    <w:rsid w:val="00F67A2D"/>
    <w:rsid w:val="00F70C2F"/>
    <w:rsid w:val="00F81DEF"/>
    <w:rsid w:val="00F979E2"/>
    <w:rsid w:val="00FA3FA0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17221"/>
  <w15:chartTrackingRefBased/>
  <w15:docId w15:val="{6BD11122-FBC0-4DCC-9376-3C36CCD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52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9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2FF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InsideAddressName"/>
    <w:rsid w:val="000042FC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paragraph" w:customStyle="1" w:styleId="InsideAddress">
    <w:name w:val="Inside Address"/>
    <w:basedOn w:val="Normal"/>
    <w:rsid w:val="000042FC"/>
    <w:pPr>
      <w:spacing w:line="22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paragraph" w:customStyle="1" w:styleId="InsideAddressName">
    <w:name w:val="Inside Address Name"/>
    <w:basedOn w:val="InsideAddress"/>
    <w:next w:val="InsideAddress"/>
    <w:rsid w:val="000042FC"/>
    <w:pPr>
      <w:spacing w:before="220"/>
    </w:pPr>
  </w:style>
  <w:style w:type="character" w:styleId="Hyperlink">
    <w:name w:val="Hyperlink"/>
    <w:rsid w:val="00796134"/>
    <w:rPr>
      <w:color w:val="0000FF"/>
      <w:u w:val="single"/>
    </w:rPr>
  </w:style>
  <w:style w:type="character" w:customStyle="1" w:styleId="FooterChar">
    <w:name w:val="Footer Char"/>
    <w:link w:val="Footer"/>
    <w:rsid w:val="00FD2738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FD273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51F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6CC0"/>
    <w:rPr>
      <w:b/>
      <w:bCs/>
    </w:rPr>
  </w:style>
  <w:style w:type="character" w:styleId="Emphasis">
    <w:name w:val="Emphasis"/>
    <w:basedOn w:val="DefaultParagraphFont"/>
    <w:uiPriority w:val="20"/>
    <w:qFormat/>
    <w:rsid w:val="00CF52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literacyfoundation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Jason\LABEL%20TEMPLATES\CDNLCA%20LH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Z:\Jason\LABEL TEMPLATES\CDNLCA LH 2007.dot</Template>
  <TotalTime>16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Proxy Nomination</vt:lpstr>
    </vt:vector>
  </TitlesOfParts>
  <Manager/>
  <Company>Literacy Foundation for Children</Company>
  <LinksUpToDate>false</LinksUpToDate>
  <CharactersWithSpaces>989</CharactersWithSpaces>
  <SharedDoc>false</SharedDoc>
  <HyperlinkBase/>
  <HLinks>
    <vt:vector size="24" baseType="variant">
      <vt:variant>
        <vt:i4>5767247</vt:i4>
      </vt:variant>
      <vt:variant>
        <vt:i4>15</vt:i4>
      </vt:variant>
      <vt:variant>
        <vt:i4>0</vt:i4>
      </vt:variant>
      <vt:variant>
        <vt:i4>5</vt:i4>
      </vt:variant>
      <vt:variant>
        <vt:lpwstr>http://www.cd.net.au/</vt:lpwstr>
      </vt:variant>
      <vt:variant>
        <vt:lpwstr/>
      </vt:variant>
      <vt:variant>
        <vt:i4>6094926</vt:i4>
      </vt:variant>
      <vt:variant>
        <vt:i4>12</vt:i4>
      </vt:variant>
      <vt:variant>
        <vt:i4>0</vt:i4>
      </vt:variant>
      <vt:variant>
        <vt:i4>5</vt:i4>
      </vt:variant>
      <vt:variant>
        <vt:lpwstr>http://www.literacycare.com/</vt:lpwstr>
      </vt:variant>
      <vt:variant>
        <vt:lpwstr/>
      </vt:variant>
      <vt:variant>
        <vt:i4>6684699</vt:i4>
      </vt:variant>
      <vt:variant>
        <vt:i4>9</vt:i4>
      </vt:variant>
      <vt:variant>
        <vt:i4>0</vt:i4>
      </vt:variant>
      <vt:variant>
        <vt:i4>5</vt:i4>
      </vt:variant>
      <vt:variant>
        <vt:lpwstr>mailto:jason@cd.net.au</vt:lpwstr>
      </vt:variant>
      <vt:variant>
        <vt:lpwstr/>
      </vt:variant>
      <vt:variant>
        <vt:i4>1835121</vt:i4>
      </vt:variant>
      <vt:variant>
        <vt:i4>6</vt:i4>
      </vt:variant>
      <vt:variant>
        <vt:i4>0</vt:i4>
      </vt:variant>
      <vt:variant>
        <vt:i4>5</vt:i4>
      </vt:variant>
      <vt:variant>
        <vt:lpwstr>mailto:cdn@cd.net.au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Proxy Nomination</dc:title>
  <dc:subject/>
  <dc:creator>Alina</dc:creator>
  <cp:keywords/>
  <dc:description/>
  <cp:lastModifiedBy>Alina McGowan</cp:lastModifiedBy>
  <cp:revision>6</cp:revision>
  <cp:lastPrinted>2016-06-08T00:58:00Z</cp:lastPrinted>
  <dcterms:created xsi:type="dcterms:W3CDTF">2024-10-18T20:58:00Z</dcterms:created>
  <dcterms:modified xsi:type="dcterms:W3CDTF">2024-10-20T10:02:00Z</dcterms:modified>
  <cp:category/>
</cp:coreProperties>
</file>